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D7E" w:rsidRDefault="00DF59D2">
      <w:pPr>
        <w:pStyle w:val="Titel"/>
      </w:pPr>
      <w:r>
        <w:t>Coronavirus</w:t>
      </w:r>
    </w:p>
    <w:p w:rsidR="00CB3D7E" w:rsidRDefault="00CB3D7E">
      <w:pPr>
        <w:ind w:firstLine="0"/>
        <w:jc w:val="center"/>
        <w:rPr>
          <w:sz w:val="24"/>
        </w:rPr>
      </w:pPr>
    </w:p>
    <w:p w:rsidR="00DF59D2" w:rsidRPr="00DF59D2" w:rsidRDefault="00DF59D2" w:rsidP="00DF59D2">
      <w:pPr>
        <w:pStyle w:val="Normaalweb"/>
        <w:jc w:val="center"/>
        <w:rPr>
          <w:rFonts w:ascii="Times" w:hAnsi="Times" w:cs="Times"/>
          <w:color w:val="000000"/>
          <w:sz w:val="22"/>
          <w:szCs w:val="22"/>
        </w:rPr>
      </w:pPr>
      <w:r w:rsidRPr="00DF59D2">
        <w:rPr>
          <w:rFonts w:ascii="Times" w:hAnsi="Times" w:cs="Times"/>
          <w:color w:val="000000"/>
          <w:sz w:val="22"/>
          <w:szCs w:val="22"/>
        </w:rPr>
        <w:t xml:space="preserve">Gemaakt door: </w:t>
      </w:r>
      <w:proofErr w:type="spellStart"/>
      <w:r w:rsidRPr="00DF59D2">
        <w:rPr>
          <w:rFonts w:ascii="Times" w:hAnsi="Times" w:cs="Times"/>
          <w:color w:val="000000"/>
          <w:sz w:val="22"/>
          <w:szCs w:val="22"/>
        </w:rPr>
        <w:t>Kagan</w:t>
      </w:r>
      <w:proofErr w:type="spellEnd"/>
      <w:r w:rsidRPr="00DF59D2"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 w:rsidRPr="00DF59D2">
        <w:rPr>
          <w:rFonts w:ascii="Times" w:hAnsi="Times" w:cs="Times"/>
          <w:color w:val="000000"/>
          <w:sz w:val="22"/>
          <w:szCs w:val="22"/>
        </w:rPr>
        <w:t>Yazar</w:t>
      </w:r>
      <w:proofErr w:type="spellEnd"/>
      <w:r w:rsidRPr="00DF59D2">
        <w:rPr>
          <w:rFonts w:ascii="Times" w:hAnsi="Times" w:cs="Times"/>
          <w:color w:val="000000"/>
          <w:sz w:val="22"/>
          <w:szCs w:val="22"/>
        </w:rPr>
        <w:t xml:space="preserve"> en </w:t>
      </w:r>
      <w:proofErr w:type="spellStart"/>
      <w:r w:rsidRPr="00DF59D2">
        <w:rPr>
          <w:rFonts w:ascii="Times" w:hAnsi="Times" w:cs="Times"/>
          <w:color w:val="000000"/>
          <w:sz w:val="22"/>
          <w:szCs w:val="22"/>
        </w:rPr>
        <w:t>Safouane</w:t>
      </w:r>
      <w:proofErr w:type="spellEnd"/>
      <w:r w:rsidRPr="00DF59D2"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 w:rsidRPr="00DF59D2">
        <w:rPr>
          <w:rFonts w:ascii="Times" w:hAnsi="Times" w:cs="Times"/>
          <w:color w:val="000000"/>
          <w:sz w:val="22"/>
          <w:szCs w:val="22"/>
        </w:rPr>
        <w:t>Ennaanaa</w:t>
      </w:r>
      <w:proofErr w:type="spellEnd"/>
    </w:p>
    <w:p w:rsidR="00CB3D7E" w:rsidRDefault="00CB3D7E">
      <w:pPr>
        <w:pStyle w:val="Affiliation"/>
      </w:pPr>
    </w:p>
    <w:p w:rsidR="00A73B80" w:rsidRPr="00EA6907" w:rsidRDefault="00CB3D7E" w:rsidP="00A73B80">
      <w:pPr>
        <w:pStyle w:val="Summary"/>
        <w:rPr>
          <w:lang w:val="nl-NL"/>
        </w:rPr>
      </w:pPr>
      <w:r>
        <w:rPr>
          <w:b/>
        </w:rPr>
        <w:t>Abstract.</w:t>
      </w:r>
      <w:r>
        <w:t xml:space="preserve">  </w:t>
      </w:r>
      <w:proofErr w:type="spellStart"/>
      <w:r w:rsidR="00EA6907" w:rsidRPr="00EA6907">
        <w:rPr>
          <w:color w:val="000000"/>
        </w:rPr>
        <w:t>Wij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willen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mensen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informeren</w:t>
      </w:r>
      <w:proofErr w:type="spellEnd"/>
      <w:r w:rsidR="00EA6907" w:rsidRPr="00EA6907">
        <w:rPr>
          <w:color w:val="000000"/>
        </w:rPr>
        <w:t xml:space="preserve"> over het </w:t>
      </w:r>
      <w:proofErr w:type="spellStart"/>
      <w:r w:rsidR="00EA6907" w:rsidRPr="00EA6907">
        <w:rPr>
          <w:color w:val="000000"/>
        </w:rPr>
        <w:t>onderzoek</w:t>
      </w:r>
      <w:proofErr w:type="spellEnd"/>
      <w:r w:rsidR="00EA6907" w:rsidRPr="00EA6907">
        <w:rPr>
          <w:color w:val="000000"/>
        </w:rPr>
        <w:t xml:space="preserve"> van het </w:t>
      </w:r>
      <w:proofErr w:type="spellStart"/>
      <w:r w:rsidR="00EA6907" w:rsidRPr="00EA6907">
        <w:rPr>
          <w:color w:val="000000"/>
        </w:rPr>
        <w:t>onderwijs</w:t>
      </w:r>
      <w:proofErr w:type="spellEnd"/>
      <w:r w:rsidR="00EA6907" w:rsidRPr="00EA6907">
        <w:rPr>
          <w:color w:val="000000"/>
        </w:rPr>
        <w:t xml:space="preserve">, om </w:t>
      </w:r>
      <w:proofErr w:type="spellStart"/>
      <w:r w:rsidR="00EA6907" w:rsidRPr="00EA6907">
        <w:rPr>
          <w:color w:val="000000"/>
        </w:rPr>
        <w:t>te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laten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weten</w:t>
      </w:r>
      <w:proofErr w:type="spellEnd"/>
      <w:r w:rsidR="00EA6907" w:rsidRPr="00EA6907">
        <w:rPr>
          <w:color w:val="000000"/>
        </w:rPr>
        <w:t xml:space="preserve"> wat </w:t>
      </w:r>
      <w:proofErr w:type="spellStart"/>
      <w:r w:rsidR="00EA6907" w:rsidRPr="00EA6907">
        <w:rPr>
          <w:color w:val="000000"/>
        </w:rPr>
        <w:t>er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gebeurt</w:t>
      </w:r>
      <w:proofErr w:type="spellEnd"/>
      <w:r w:rsidR="00EA6907" w:rsidRPr="00EA6907">
        <w:rPr>
          <w:color w:val="000000"/>
        </w:rPr>
        <w:t xml:space="preserve"> is </w:t>
      </w:r>
      <w:proofErr w:type="spellStart"/>
      <w:r w:rsidR="00EA6907" w:rsidRPr="00EA6907">
        <w:rPr>
          <w:color w:val="000000"/>
        </w:rPr>
        <w:t>en</w:t>
      </w:r>
      <w:proofErr w:type="spellEnd"/>
      <w:r w:rsidR="00EA6907" w:rsidRPr="00EA6907">
        <w:rPr>
          <w:color w:val="000000"/>
        </w:rPr>
        <w:t xml:space="preserve"> hoe het is </w:t>
      </w:r>
      <w:proofErr w:type="spellStart"/>
      <w:r w:rsidR="00EA6907" w:rsidRPr="00EA6907">
        <w:rPr>
          <w:color w:val="000000"/>
        </w:rPr>
        <w:t>gegaan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tijdens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deze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coronacrisis</w:t>
      </w:r>
      <w:proofErr w:type="spellEnd"/>
      <w:r w:rsidR="00EA6907" w:rsidRPr="00EA6907">
        <w:rPr>
          <w:color w:val="000000"/>
        </w:rPr>
        <w:t xml:space="preserve">. </w:t>
      </w:r>
      <w:proofErr w:type="spellStart"/>
      <w:r w:rsidR="00EA6907" w:rsidRPr="00EA6907">
        <w:rPr>
          <w:color w:val="000000"/>
        </w:rPr>
        <w:t>Wij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zitten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zelf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ook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nog</w:t>
      </w:r>
      <w:proofErr w:type="spellEnd"/>
      <w:r w:rsidR="00EA6907" w:rsidRPr="00EA6907">
        <w:rPr>
          <w:color w:val="000000"/>
        </w:rPr>
        <w:t xml:space="preserve"> in het </w:t>
      </w:r>
      <w:proofErr w:type="spellStart"/>
      <w:r w:rsidR="00EA6907" w:rsidRPr="00EA6907">
        <w:rPr>
          <w:color w:val="000000"/>
        </w:rPr>
        <w:t>onderwijs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en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daarom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wilden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wij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meer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informatie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gaan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halen</w:t>
      </w:r>
      <w:proofErr w:type="spellEnd"/>
      <w:r w:rsidR="00EA6907" w:rsidRPr="00EA6907">
        <w:rPr>
          <w:color w:val="000000"/>
        </w:rPr>
        <w:t xml:space="preserve">. </w:t>
      </w:r>
      <w:proofErr w:type="spellStart"/>
      <w:r w:rsidR="00EA6907" w:rsidRPr="00EA6907">
        <w:rPr>
          <w:color w:val="000000"/>
        </w:rPr>
        <w:t>Wanneer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jullie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dit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lezen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zien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jullie</w:t>
      </w:r>
      <w:proofErr w:type="spellEnd"/>
      <w:r w:rsidR="00EA6907" w:rsidRPr="00EA6907">
        <w:rPr>
          <w:color w:val="000000"/>
        </w:rPr>
        <w:t xml:space="preserve"> hoe het </w:t>
      </w:r>
      <w:proofErr w:type="spellStart"/>
      <w:r w:rsidR="00EA6907" w:rsidRPr="00EA6907">
        <w:rPr>
          <w:color w:val="000000"/>
        </w:rPr>
        <w:t>gaat</w:t>
      </w:r>
      <w:proofErr w:type="spellEnd"/>
      <w:r w:rsidR="00EA6907" w:rsidRPr="00EA6907">
        <w:rPr>
          <w:color w:val="000000"/>
        </w:rPr>
        <w:t xml:space="preserve"> met het </w:t>
      </w:r>
      <w:proofErr w:type="spellStart"/>
      <w:r w:rsidR="00EA6907" w:rsidRPr="00EA6907">
        <w:rPr>
          <w:color w:val="000000"/>
        </w:rPr>
        <w:t>onderwijs</w:t>
      </w:r>
      <w:proofErr w:type="spellEnd"/>
      <w:r w:rsidR="00EA6907" w:rsidRPr="00EA6907">
        <w:rPr>
          <w:color w:val="000000"/>
        </w:rPr>
        <w:t xml:space="preserve">. </w:t>
      </w:r>
      <w:proofErr w:type="spellStart"/>
      <w:r w:rsidR="00EA6907" w:rsidRPr="00EA6907">
        <w:rPr>
          <w:color w:val="000000"/>
        </w:rPr>
        <w:t>Wij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vonden</w:t>
      </w:r>
      <w:proofErr w:type="spellEnd"/>
      <w:r w:rsidR="00EA6907" w:rsidRPr="00EA6907">
        <w:rPr>
          <w:color w:val="000000"/>
        </w:rPr>
        <w:t xml:space="preserve"> het </w:t>
      </w:r>
      <w:proofErr w:type="spellStart"/>
      <w:r w:rsidR="00EA6907" w:rsidRPr="00EA6907">
        <w:rPr>
          <w:color w:val="000000"/>
        </w:rPr>
        <w:t>zelf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leuk</w:t>
      </w:r>
      <w:proofErr w:type="spellEnd"/>
      <w:r w:rsidR="00EA6907" w:rsidRPr="00EA6907">
        <w:rPr>
          <w:color w:val="000000"/>
        </w:rPr>
        <w:t xml:space="preserve"> om </w:t>
      </w:r>
      <w:proofErr w:type="spellStart"/>
      <w:r w:rsidR="00EA6907" w:rsidRPr="00EA6907">
        <w:rPr>
          <w:color w:val="000000"/>
        </w:rPr>
        <w:t>dit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onderzoek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te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doen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en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wilden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ook</w:t>
      </w:r>
      <w:proofErr w:type="spellEnd"/>
      <w:r w:rsidR="00EA6907" w:rsidRPr="00EA6907">
        <w:rPr>
          <w:color w:val="000000"/>
        </w:rPr>
        <w:t xml:space="preserve"> </w:t>
      </w:r>
      <w:proofErr w:type="spellStart"/>
      <w:r w:rsidR="00EA6907" w:rsidRPr="00EA6907">
        <w:rPr>
          <w:color w:val="000000"/>
        </w:rPr>
        <w:t>weten</w:t>
      </w:r>
      <w:proofErr w:type="spellEnd"/>
      <w:r w:rsidR="00EA6907" w:rsidRPr="00EA6907">
        <w:rPr>
          <w:color w:val="000000"/>
        </w:rPr>
        <w:t xml:space="preserve"> wat </w:t>
      </w:r>
      <w:proofErr w:type="spellStart"/>
      <w:r w:rsidR="00EA6907" w:rsidRPr="00EA6907">
        <w:rPr>
          <w:color w:val="000000"/>
        </w:rPr>
        <w:t>effectiever</w:t>
      </w:r>
      <w:proofErr w:type="spellEnd"/>
      <w:r w:rsidR="00EA6907" w:rsidRPr="00EA6907">
        <w:rPr>
          <w:color w:val="000000"/>
        </w:rPr>
        <w:t xml:space="preserve"> is.</w:t>
      </w:r>
    </w:p>
    <w:p w:rsidR="00A73B80" w:rsidRPr="00A73B80" w:rsidRDefault="00A73B80" w:rsidP="00A73B80">
      <w:pPr>
        <w:pStyle w:val="Summary"/>
        <w:rPr>
          <w:lang w:val="nl-NL"/>
        </w:rPr>
        <w:sectPr w:rsidR="00A73B80" w:rsidRPr="00A73B80" w:rsidSect="00A73B80">
          <w:footerReference w:type="default" r:id="rId12"/>
          <w:pgSz w:w="11900" w:h="16840" w:code="9"/>
          <w:pgMar w:top="1151" w:right="985" w:bottom="1151" w:left="1134" w:header="720" w:footer="720" w:gutter="0"/>
          <w:cols w:space="360" w:equalWidth="0">
            <w:col w:w="9781"/>
          </w:cols>
        </w:sectPr>
      </w:pPr>
    </w:p>
    <w:p w:rsidR="00CB3D7E" w:rsidRDefault="00CB3D7E">
      <w:pPr>
        <w:pStyle w:val="Kop1"/>
        <w:rPr>
          <w:lang w:val="nl-NL"/>
        </w:rPr>
      </w:pPr>
      <w:r w:rsidRPr="00A73B80">
        <w:rPr>
          <w:lang w:val="nl-NL"/>
        </w:rPr>
        <w:t>Introducti</w:t>
      </w:r>
      <w:r w:rsidR="001A495F" w:rsidRPr="00A73B80">
        <w:rPr>
          <w:lang w:val="nl-NL"/>
        </w:rPr>
        <w:t>e</w:t>
      </w:r>
    </w:p>
    <w:p w:rsidR="00274A11" w:rsidRDefault="00EA6907" w:rsidP="001B5B33">
      <w:pPr>
        <w:pStyle w:val="MainBody"/>
        <w:rPr>
          <w:rFonts w:eastAsia="Times" w:cs="Times"/>
        </w:rPr>
      </w:pPr>
      <w:proofErr w:type="spellStart"/>
      <w:r w:rsidRPr="00C276CD">
        <w:rPr>
          <w:rFonts w:eastAsia="Times" w:cs="Times"/>
        </w:rPr>
        <w:t>Wij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willen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een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onderzoek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gaan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doen</w:t>
      </w:r>
      <w:proofErr w:type="spellEnd"/>
      <w:r w:rsidRPr="00C276CD">
        <w:rPr>
          <w:rFonts w:eastAsia="Times" w:cs="Times"/>
        </w:rPr>
        <w:t xml:space="preserve"> over het </w:t>
      </w:r>
      <w:proofErr w:type="spellStart"/>
      <w:r w:rsidRPr="00C276CD">
        <w:rPr>
          <w:rFonts w:eastAsia="Times" w:cs="Times"/>
        </w:rPr>
        <w:t>onderwijs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en</w:t>
      </w:r>
      <w:proofErr w:type="spellEnd"/>
      <w:r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waarom</w:t>
      </w:r>
      <w:proofErr w:type="spellEnd"/>
      <w:r w:rsidRPr="00C276CD">
        <w:rPr>
          <w:rFonts w:eastAsia="Times" w:cs="Times"/>
        </w:rPr>
        <w:t xml:space="preserve"> we </w:t>
      </w:r>
      <w:proofErr w:type="spellStart"/>
      <w:r w:rsidRPr="00C276CD">
        <w:rPr>
          <w:rFonts w:eastAsia="Times" w:cs="Times"/>
        </w:rPr>
        <w:t>dit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hebben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gekozen</w:t>
      </w:r>
      <w:proofErr w:type="spellEnd"/>
      <w:r>
        <w:rPr>
          <w:rFonts w:eastAsia="Times" w:cs="Times"/>
        </w:rPr>
        <w:t>.</w:t>
      </w:r>
      <w:r w:rsidRPr="00C276CD">
        <w:rPr>
          <w:rFonts w:eastAsia="Times" w:cs="Times"/>
        </w:rPr>
        <w:t xml:space="preserve"> </w:t>
      </w:r>
      <w:r>
        <w:rPr>
          <w:rFonts w:eastAsia="Times" w:cs="Times"/>
        </w:rPr>
        <w:t>W</w:t>
      </w:r>
      <w:r w:rsidRPr="00C276CD">
        <w:rPr>
          <w:rFonts w:eastAsia="Times" w:cs="Times"/>
        </w:rPr>
        <w:t xml:space="preserve">e </w:t>
      </w:r>
      <w:proofErr w:type="spellStart"/>
      <w:r>
        <w:rPr>
          <w:rFonts w:eastAsia="Times" w:cs="Times"/>
        </w:rPr>
        <w:t>hadden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veel</w:t>
      </w:r>
      <w:proofErr w:type="spellEnd"/>
      <w:r>
        <w:rPr>
          <w:rFonts w:eastAsia="Times" w:cs="Times"/>
        </w:rPr>
        <w:t xml:space="preserve"> </w:t>
      </w:r>
      <w:r w:rsidRPr="00C276CD">
        <w:rPr>
          <w:rFonts w:eastAsia="Times" w:cs="Times"/>
        </w:rPr>
        <w:t xml:space="preserve">interesse in het </w:t>
      </w:r>
      <w:proofErr w:type="spellStart"/>
      <w:r w:rsidRPr="00C276CD">
        <w:rPr>
          <w:rFonts w:eastAsia="Times" w:cs="Times"/>
        </w:rPr>
        <w:t>onderwijs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en</w:t>
      </w:r>
      <w:proofErr w:type="spellEnd"/>
      <w:r w:rsidRPr="00C276CD">
        <w:rPr>
          <w:rFonts w:eastAsia="Times" w:cs="Times"/>
        </w:rPr>
        <w:t xml:space="preserve"> we </w:t>
      </w:r>
      <w:proofErr w:type="spellStart"/>
      <w:r w:rsidRPr="00C276CD">
        <w:rPr>
          <w:rFonts w:eastAsia="Times" w:cs="Times"/>
        </w:rPr>
        <w:t>zitten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zelf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ook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nog</w:t>
      </w:r>
      <w:proofErr w:type="spellEnd"/>
      <w:r w:rsidRPr="00C276CD">
        <w:rPr>
          <w:rFonts w:eastAsia="Times" w:cs="Times"/>
        </w:rPr>
        <w:t xml:space="preserve"> op school. </w:t>
      </w:r>
      <w:proofErr w:type="spellStart"/>
      <w:r w:rsidRPr="00C276CD">
        <w:rPr>
          <w:rFonts w:eastAsia="Times" w:cs="Times"/>
        </w:rPr>
        <w:t>Dit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artikel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gaat</w:t>
      </w:r>
      <w:proofErr w:type="spellEnd"/>
      <w:r w:rsidRPr="00C276CD">
        <w:rPr>
          <w:rFonts w:eastAsia="Times" w:cs="Times"/>
        </w:rPr>
        <w:t xml:space="preserve"> over het coronavirus. Je </w:t>
      </w:r>
      <w:proofErr w:type="spellStart"/>
      <w:r w:rsidRPr="00C276CD">
        <w:rPr>
          <w:rFonts w:eastAsia="Times" w:cs="Times"/>
        </w:rPr>
        <w:t>kan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veel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dingen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onderzoeken</w:t>
      </w:r>
      <w:proofErr w:type="spellEnd"/>
      <w:r w:rsidRPr="00C276CD">
        <w:rPr>
          <w:rFonts w:eastAsia="Times" w:cs="Times"/>
        </w:rPr>
        <w:t xml:space="preserve"> wat met het coronavirus </w:t>
      </w:r>
      <w:proofErr w:type="spellStart"/>
      <w:r w:rsidRPr="00C276CD">
        <w:rPr>
          <w:rFonts w:eastAsia="Times" w:cs="Times"/>
        </w:rPr>
        <w:t>te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maken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heeft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en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ook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bij</w:t>
      </w:r>
      <w:proofErr w:type="spellEnd"/>
      <w:r w:rsidRPr="00C276CD">
        <w:rPr>
          <w:rFonts w:eastAsia="Times" w:cs="Times"/>
        </w:rPr>
        <w:t xml:space="preserve"> het </w:t>
      </w:r>
      <w:proofErr w:type="spellStart"/>
      <w:r w:rsidRPr="00C276CD">
        <w:rPr>
          <w:rFonts w:eastAsia="Times" w:cs="Times"/>
        </w:rPr>
        <w:t>onderwijs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kan</w:t>
      </w:r>
      <w:proofErr w:type="spellEnd"/>
      <w:r w:rsidRPr="00C276CD">
        <w:rPr>
          <w:rFonts w:eastAsia="Times" w:cs="Times"/>
        </w:rPr>
        <w:t xml:space="preserve"> je </w:t>
      </w:r>
      <w:proofErr w:type="spellStart"/>
      <w:r w:rsidRPr="00C276CD">
        <w:rPr>
          <w:rFonts w:eastAsia="Times" w:cs="Times"/>
        </w:rPr>
        <w:t>een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specifiekere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onderzoeksvraag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stellen</w:t>
      </w:r>
      <w:proofErr w:type="spellEnd"/>
      <w:r w:rsidRPr="00C276CD">
        <w:rPr>
          <w:rFonts w:eastAsia="Times" w:cs="Times"/>
        </w:rPr>
        <w:t xml:space="preserve">, </w:t>
      </w:r>
      <w:proofErr w:type="spellStart"/>
      <w:r w:rsidRPr="00C276CD">
        <w:rPr>
          <w:rFonts w:eastAsia="Times" w:cs="Times"/>
        </w:rPr>
        <w:t>daarbij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hebben</w:t>
      </w:r>
      <w:proofErr w:type="spellEnd"/>
      <w:r w:rsidRPr="00C276CD">
        <w:rPr>
          <w:rFonts w:eastAsia="Times" w:cs="Times"/>
        </w:rPr>
        <w:t xml:space="preserve"> we </w:t>
      </w:r>
      <w:proofErr w:type="spellStart"/>
      <w:r w:rsidRPr="00C276CD">
        <w:rPr>
          <w:rFonts w:eastAsia="Times" w:cs="Times"/>
        </w:rPr>
        <w:t>ook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deelvragen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bedacht</w:t>
      </w:r>
      <w:proofErr w:type="spellEnd"/>
      <w:r w:rsidRPr="00C276CD">
        <w:rPr>
          <w:rFonts w:eastAsia="Times" w:cs="Times"/>
        </w:rPr>
        <w:t xml:space="preserve"> om het </w:t>
      </w:r>
      <w:proofErr w:type="spellStart"/>
      <w:r w:rsidRPr="00C276CD">
        <w:rPr>
          <w:rFonts w:eastAsia="Times" w:cs="Times"/>
        </w:rPr>
        <w:t>nog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specifieker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te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maken</w:t>
      </w:r>
      <w:proofErr w:type="spellEnd"/>
      <w:r w:rsidRPr="00C276CD">
        <w:rPr>
          <w:rFonts w:eastAsia="Times" w:cs="Times"/>
        </w:rPr>
        <w:t>.</w:t>
      </w:r>
    </w:p>
    <w:p w:rsidR="001B5B33" w:rsidRPr="00C276CD" w:rsidRDefault="001B5B33" w:rsidP="001B5B33">
      <w:pPr>
        <w:ind w:firstLine="0"/>
        <w:rPr>
          <w:rFonts w:ascii="Times" w:eastAsia="Times" w:hAnsi="Times" w:cs="Times"/>
        </w:rPr>
      </w:pPr>
      <w:proofErr w:type="spellStart"/>
      <w:r w:rsidRPr="00C276CD">
        <w:rPr>
          <w:rFonts w:ascii="Times" w:eastAsia="Times" w:hAnsi="Times" w:cs="Times"/>
        </w:rPr>
        <w:t>Dit</w:t>
      </w:r>
      <w:proofErr w:type="spellEnd"/>
      <w:r w:rsidRPr="00C276CD">
        <w:rPr>
          <w:rFonts w:ascii="Times" w:eastAsia="Times" w:hAnsi="Times" w:cs="Times"/>
        </w:rPr>
        <w:t xml:space="preserve"> is </w:t>
      </w:r>
      <w:proofErr w:type="spellStart"/>
      <w:r w:rsidRPr="00C276CD">
        <w:rPr>
          <w:rFonts w:ascii="Times" w:eastAsia="Times" w:hAnsi="Times" w:cs="Times"/>
        </w:rPr>
        <w:t>onze</w:t>
      </w:r>
      <w:proofErr w:type="spellEnd"/>
      <w:r w:rsidRPr="00C276CD">
        <w:rPr>
          <w:rFonts w:ascii="Times" w:eastAsia="Times" w:hAnsi="Times" w:cs="Times"/>
        </w:rPr>
        <w:t xml:space="preserve"> </w:t>
      </w:r>
      <w:proofErr w:type="spellStart"/>
      <w:r w:rsidRPr="00C276CD">
        <w:rPr>
          <w:rFonts w:ascii="Times" w:eastAsia="Times" w:hAnsi="Times" w:cs="Times"/>
        </w:rPr>
        <w:t>onderzoeksvraag</w:t>
      </w:r>
      <w:proofErr w:type="spellEnd"/>
      <w:r w:rsidRPr="00C276CD">
        <w:rPr>
          <w:rFonts w:ascii="Times" w:eastAsia="Times" w:hAnsi="Times" w:cs="Times"/>
        </w:rPr>
        <w:t xml:space="preserve">: </w:t>
      </w:r>
    </w:p>
    <w:p w:rsidR="001B5B33" w:rsidRDefault="001B5B33" w:rsidP="001B5B33">
      <w:pPr>
        <w:ind w:firstLine="0"/>
        <w:rPr>
          <w:rFonts w:ascii="Times" w:eastAsia="Times" w:hAnsi="Times" w:cs="Times"/>
        </w:rPr>
      </w:pPr>
    </w:p>
    <w:p w:rsidR="001B5B33" w:rsidRPr="00C276CD" w:rsidRDefault="001B5B33" w:rsidP="001B5B33">
      <w:pPr>
        <w:ind w:firstLine="0"/>
        <w:rPr>
          <w:rFonts w:ascii="Times" w:eastAsia="Times" w:hAnsi="Times" w:cs="Times"/>
        </w:rPr>
      </w:pPr>
      <w:r w:rsidRPr="00C276CD">
        <w:rPr>
          <w:rFonts w:ascii="Times" w:eastAsia="Times" w:hAnsi="Times" w:cs="Times"/>
        </w:rPr>
        <w:t xml:space="preserve">Is online les </w:t>
      </w:r>
      <w:proofErr w:type="spellStart"/>
      <w:r w:rsidRPr="00C276CD">
        <w:rPr>
          <w:rFonts w:ascii="Times" w:eastAsia="Times" w:hAnsi="Times" w:cs="Times"/>
        </w:rPr>
        <w:t>volgen</w:t>
      </w:r>
      <w:proofErr w:type="spellEnd"/>
      <w:r w:rsidRPr="00C276CD">
        <w:rPr>
          <w:rFonts w:ascii="Times" w:eastAsia="Times" w:hAnsi="Times" w:cs="Times"/>
        </w:rPr>
        <w:t xml:space="preserve"> </w:t>
      </w:r>
      <w:proofErr w:type="spellStart"/>
      <w:r w:rsidRPr="00C276CD">
        <w:rPr>
          <w:rFonts w:ascii="Times" w:eastAsia="Times" w:hAnsi="Times" w:cs="Times"/>
        </w:rPr>
        <w:t>effectiever</w:t>
      </w:r>
      <w:proofErr w:type="spellEnd"/>
      <w:r w:rsidRPr="00C276CD">
        <w:rPr>
          <w:rFonts w:ascii="Times" w:eastAsia="Times" w:hAnsi="Times" w:cs="Times"/>
        </w:rPr>
        <w:t xml:space="preserve"> dan les </w:t>
      </w:r>
      <w:proofErr w:type="spellStart"/>
      <w:r w:rsidRPr="00C276CD">
        <w:rPr>
          <w:rFonts w:ascii="Times" w:eastAsia="Times" w:hAnsi="Times" w:cs="Times"/>
        </w:rPr>
        <w:t>volgen</w:t>
      </w:r>
      <w:proofErr w:type="spellEnd"/>
      <w:r w:rsidRPr="00C276CD">
        <w:rPr>
          <w:rFonts w:ascii="Times" w:eastAsia="Times" w:hAnsi="Times" w:cs="Times"/>
        </w:rPr>
        <w:t xml:space="preserve"> op school?</w:t>
      </w:r>
    </w:p>
    <w:p w:rsidR="001B5B33" w:rsidRPr="00C276CD" w:rsidRDefault="001B5B33" w:rsidP="001B5B33">
      <w:pPr>
        <w:pStyle w:val="Lijstalinea"/>
        <w:numPr>
          <w:ilvl w:val="0"/>
          <w:numId w:val="10"/>
        </w:numPr>
        <w:rPr>
          <w:rFonts w:ascii="Times" w:eastAsia="Times" w:hAnsi="Times" w:cs="Times"/>
          <w:sz w:val="20"/>
          <w:szCs w:val="20"/>
        </w:rPr>
      </w:pPr>
      <w:proofErr w:type="spellStart"/>
      <w:r w:rsidRPr="00C276CD">
        <w:rPr>
          <w:rFonts w:ascii="Times" w:eastAsia="Times" w:hAnsi="Times" w:cs="Times"/>
          <w:sz w:val="20"/>
          <w:szCs w:val="20"/>
        </w:rPr>
        <w:t>Hoeveel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 word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er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 online les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gegeven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? </w:t>
      </w:r>
    </w:p>
    <w:p w:rsidR="001B5B33" w:rsidRPr="00C276CD" w:rsidRDefault="001B5B33" w:rsidP="001B5B33">
      <w:pPr>
        <w:pStyle w:val="Lijstalinea"/>
        <w:numPr>
          <w:ilvl w:val="0"/>
          <w:numId w:val="10"/>
        </w:numPr>
        <w:rPr>
          <w:sz w:val="20"/>
          <w:szCs w:val="20"/>
        </w:rPr>
      </w:pPr>
      <w:proofErr w:type="spellStart"/>
      <w:r w:rsidRPr="00C276CD">
        <w:rPr>
          <w:rFonts w:ascii="Times" w:eastAsia="Times" w:hAnsi="Times" w:cs="Times"/>
          <w:sz w:val="20"/>
          <w:szCs w:val="20"/>
        </w:rPr>
        <w:t>Heeft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elke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leerling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 de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juiste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materialen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 om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thuis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 les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te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volgen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en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te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leren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>?</w:t>
      </w:r>
    </w:p>
    <w:p w:rsidR="001B5B33" w:rsidRPr="00C276CD" w:rsidRDefault="001B5B33" w:rsidP="001B5B33">
      <w:pPr>
        <w:pStyle w:val="Lijstalinea"/>
        <w:numPr>
          <w:ilvl w:val="0"/>
          <w:numId w:val="10"/>
        </w:numPr>
        <w:rPr>
          <w:sz w:val="20"/>
          <w:szCs w:val="20"/>
        </w:rPr>
      </w:pPr>
      <w:r w:rsidRPr="00C276CD">
        <w:rPr>
          <w:rFonts w:ascii="Times" w:eastAsia="Times" w:hAnsi="Times" w:cs="Times"/>
          <w:sz w:val="20"/>
          <w:szCs w:val="20"/>
        </w:rPr>
        <w:t xml:space="preserve">Wat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vinden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 de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docenten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ervan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 om online les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te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 xml:space="preserve"> </w:t>
      </w:r>
      <w:proofErr w:type="spellStart"/>
      <w:r w:rsidRPr="00C276CD">
        <w:rPr>
          <w:rFonts w:ascii="Times" w:eastAsia="Times" w:hAnsi="Times" w:cs="Times"/>
          <w:sz w:val="20"/>
          <w:szCs w:val="20"/>
        </w:rPr>
        <w:t>geven</w:t>
      </w:r>
      <w:proofErr w:type="spellEnd"/>
      <w:r w:rsidRPr="00C276CD">
        <w:rPr>
          <w:rFonts w:ascii="Times" w:eastAsia="Times" w:hAnsi="Times" w:cs="Times"/>
          <w:sz w:val="20"/>
          <w:szCs w:val="20"/>
        </w:rPr>
        <w:t>?</w:t>
      </w:r>
    </w:p>
    <w:p w:rsidR="001B5B33" w:rsidRPr="001B5B33" w:rsidRDefault="001B5B33" w:rsidP="001B5B33">
      <w:pPr>
        <w:pStyle w:val="MainBody"/>
        <w:rPr>
          <w:lang w:val="nl-NL"/>
        </w:rPr>
      </w:pPr>
    </w:p>
    <w:p w:rsidR="00EA6907" w:rsidRPr="00EA6907" w:rsidRDefault="00EA6907" w:rsidP="00EA6907">
      <w:pPr>
        <w:pStyle w:val="MainBody"/>
      </w:pPr>
    </w:p>
    <w:p w:rsidR="001B5B33" w:rsidRDefault="003A1D1A" w:rsidP="001B5B33">
      <w:pPr>
        <w:pStyle w:val="Kop1"/>
        <w:ind w:left="431" w:hanging="431"/>
      </w:pPr>
      <w:r>
        <w:t>iment</w:t>
      </w:r>
      <w:r w:rsidR="001853F3">
        <w:t>Algemene beschrijving</w:t>
      </w:r>
    </w:p>
    <w:p w:rsidR="001B5B33" w:rsidRDefault="001B5B33" w:rsidP="001B5B33">
      <w:pPr>
        <w:ind w:firstLine="0"/>
        <w:rPr>
          <w:rFonts w:ascii="Heading style" w:eastAsia="Heading style" w:hAnsi="Heading style" w:cs="Heading style"/>
          <w:b/>
          <w:bCs/>
          <w:color w:val="000000" w:themeColor="text1"/>
        </w:rPr>
      </w:pPr>
    </w:p>
    <w:p w:rsidR="001B5B33" w:rsidRDefault="001B5B33" w:rsidP="001B5B33">
      <w:pPr>
        <w:ind w:firstLine="0"/>
        <w:rPr>
          <w:rFonts w:ascii="Heading style" w:eastAsia="Heading style" w:hAnsi="Heading style" w:cs="Heading style"/>
          <w:b/>
          <w:bCs/>
          <w:color w:val="000000" w:themeColor="text1"/>
        </w:rPr>
      </w:pPr>
      <w:proofErr w:type="spellStart"/>
      <w:r w:rsidRPr="22140F92">
        <w:rPr>
          <w:rFonts w:ascii="Heading style" w:eastAsia="Heading style" w:hAnsi="Heading style" w:cs="Heading style"/>
          <w:b/>
          <w:bCs/>
          <w:color w:val="000000" w:themeColor="text1"/>
        </w:rPr>
        <w:t>Hoeveel</w:t>
      </w:r>
      <w:proofErr w:type="spellEnd"/>
      <w:r w:rsidRPr="22140F92">
        <w:rPr>
          <w:rFonts w:ascii="Heading style" w:eastAsia="Heading style" w:hAnsi="Heading style" w:cs="Heading style"/>
          <w:b/>
          <w:bCs/>
          <w:color w:val="000000" w:themeColor="text1"/>
        </w:rPr>
        <w:t xml:space="preserve"> word </w:t>
      </w:r>
      <w:proofErr w:type="spellStart"/>
      <w:r w:rsidRPr="22140F92">
        <w:rPr>
          <w:rFonts w:ascii="Heading style" w:eastAsia="Heading style" w:hAnsi="Heading style" w:cs="Heading style"/>
          <w:b/>
          <w:bCs/>
          <w:color w:val="000000" w:themeColor="text1"/>
        </w:rPr>
        <w:t>er</w:t>
      </w:r>
      <w:proofErr w:type="spellEnd"/>
      <w:r w:rsidRPr="22140F92">
        <w:rPr>
          <w:rFonts w:ascii="Heading style" w:eastAsia="Heading style" w:hAnsi="Heading style" w:cs="Heading style"/>
          <w:b/>
          <w:bCs/>
          <w:color w:val="000000" w:themeColor="text1"/>
        </w:rPr>
        <w:t xml:space="preserve"> online les </w:t>
      </w:r>
      <w:proofErr w:type="spellStart"/>
      <w:r w:rsidRPr="22140F92">
        <w:rPr>
          <w:rFonts w:ascii="Heading style" w:eastAsia="Heading style" w:hAnsi="Heading style" w:cs="Heading style"/>
          <w:b/>
          <w:bCs/>
          <w:color w:val="000000" w:themeColor="text1"/>
        </w:rPr>
        <w:t>gegeven</w:t>
      </w:r>
      <w:proofErr w:type="spellEnd"/>
      <w:r w:rsidRPr="22140F92">
        <w:rPr>
          <w:rFonts w:ascii="Heading style" w:eastAsia="Heading style" w:hAnsi="Heading style" w:cs="Heading style"/>
          <w:b/>
          <w:bCs/>
          <w:color w:val="000000" w:themeColor="text1"/>
        </w:rPr>
        <w:t>?</w:t>
      </w:r>
    </w:p>
    <w:p w:rsidR="001B5B33" w:rsidRDefault="001B5B33" w:rsidP="001B5B33">
      <w:pPr>
        <w:ind w:firstLine="0"/>
        <w:rPr>
          <w:rFonts w:ascii="Times" w:eastAsia="Heading style" w:hAnsi="Times" w:cs="Times"/>
        </w:rPr>
      </w:pPr>
    </w:p>
    <w:p w:rsidR="001B5B33" w:rsidRPr="001B5B33" w:rsidRDefault="001B5B33" w:rsidP="001B5B33">
      <w:pPr>
        <w:ind w:firstLine="0"/>
        <w:rPr>
          <w:rFonts w:ascii="Times" w:eastAsia="Heading style" w:hAnsi="Times" w:cs="Times"/>
        </w:rPr>
      </w:pPr>
      <w:proofErr w:type="spellStart"/>
      <w:r w:rsidRPr="001B5B33">
        <w:rPr>
          <w:rFonts w:ascii="Times" w:eastAsia="Heading style" w:hAnsi="Times" w:cs="Times"/>
        </w:rPr>
        <w:t>Bijna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alle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leerlingen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volgen</w:t>
      </w:r>
      <w:proofErr w:type="spellEnd"/>
      <w:r w:rsidRPr="001B5B33">
        <w:rPr>
          <w:rFonts w:ascii="Times" w:eastAsia="Heading style" w:hAnsi="Times" w:cs="Times"/>
        </w:rPr>
        <w:t xml:space="preserve"> les op </w:t>
      </w:r>
      <w:proofErr w:type="spellStart"/>
      <w:r w:rsidRPr="001B5B33">
        <w:rPr>
          <w:rFonts w:ascii="Times" w:eastAsia="Heading style" w:hAnsi="Times" w:cs="Times"/>
        </w:rPr>
        <w:t>afstand</w:t>
      </w:r>
      <w:proofErr w:type="spellEnd"/>
      <w:r w:rsidRPr="001B5B33">
        <w:rPr>
          <w:rFonts w:ascii="Times" w:eastAsia="Heading style" w:hAnsi="Times" w:cs="Times"/>
        </w:rPr>
        <w:t xml:space="preserve"> (online les). </w:t>
      </w:r>
      <w:proofErr w:type="spellStart"/>
      <w:r w:rsidRPr="001B5B33">
        <w:rPr>
          <w:rFonts w:ascii="Times" w:eastAsia="Heading style" w:hAnsi="Times" w:cs="Times"/>
        </w:rPr>
        <w:t>Zoals</w:t>
      </w:r>
      <w:proofErr w:type="spellEnd"/>
      <w:r w:rsidRPr="001B5B33">
        <w:rPr>
          <w:rFonts w:ascii="Times" w:eastAsia="Heading style" w:hAnsi="Times" w:cs="Times"/>
        </w:rPr>
        <w:t xml:space="preserve"> we </w:t>
      </w:r>
      <w:proofErr w:type="spellStart"/>
      <w:r w:rsidRPr="001B5B33">
        <w:rPr>
          <w:rFonts w:ascii="Times" w:eastAsia="Heading style" w:hAnsi="Times" w:cs="Times"/>
        </w:rPr>
        <w:t>weten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gingen</w:t>
      </w:r>
      <w:proofErr w:type="spellEnd"/>
      <w:r w:rsidRPr="001B5B33">
        <w:rPr>
          <w:rFonts w:ascii="Times" w:eastAsia="Heading style" w:hAnsi="Times" w:cs="Times"/>
        </w:rPr>
        <w:t xml:space="preserve"> de </w:t>
      </w:r>
      <w:proofErr w:type="spellStart"/>
      <w:r w:rsidRPr="001B5B33">
        <w:rPr>
          <w:rFonts w:ascii="Times" w:eastAsia="Heading style" w:hAnsi="Times" w:cs="Times"/>
        </w:rPr>
        <w:t>scholen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vanaf</w:t>
      </w:r>
      <w:proofErr w:type="spellEnd"/>
      <w:r w:rsidRPr="001B5B33">
        <w:rPr>
          <w:rFonts w:ascii="Times" w:eastAsia="Heading style" w:hAnsi="Times" w:cs="Times"/>
        </w:rPr>
        <w:t xml:space="preserve"> 15 </w:t>
      </w:r>
      <w:proofErr w:type="spellStart"/>
      <w:r w:rsidRPr="001B5B33">
        <w:rPr>
          <w:rFonts w:ascii="Times" w:eastAsia="Heading style" w:hAnsi="Times" w:cs="Times"/>
        </w:rPr>
        <w:t>maart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dicht</w:t>
      </w:r>
      <w:proofErr w:type="spellEnd"/>
      <w:r w:rsidRPr="001B5B33">
        <w:rPr>
          <w:rFonts w:ascii="Times" w:eastAsia="Heading style" w:hAnsi="Times" w:cs="Times"/>
        </w:rPr>
        <w:t xml:space="preserve">, </w:t>
      </w:r>
      <w:proofErr w:type="spellStart"/>
      <w:r w:rsidRPr="001B5B33">
        <w:rPr>
          <w:rFonts w:ascii="Times" w:eastAsia="Heading style" w:hAnsi="Times" w:cs="Times"/>
        </w:rPr>
        <w:t>meeste</w:t>
      </w:r>
      <w:proofErr w:type="spellEnd"/>
      <w:r w:rsidRPr="001B5B33">
        <w:rPr>
          <w:rFonts w:ascii="Times" w:eastAsia="Heading style" w:hAnsi="Times" w:cs="Times"/>
        </w:rPr>
        <w:t xml:space="preserve"> van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gaven</w:t>
      </w:r>
      <w:proofErr w:type="spellEnd"/>
      <w:r w:rsidRPr="001B5B33">
        <w:rPr>
          <w:rFonts w:ascii="Times" w:eastAsia="Heading style" w:hAnsi="Times" w:cs="Times"/>
        </w:rPr>
        <w:t xml:space="preserve"> online les om de </w:t>
      </w:r>
      <w:proofErr w:type="spellStart"/>
      <w:r w:rsidRPr="001B5B33">
        <w:rPr>
          <w:rFonts w:ascii="Times" w:eastAsia="Heading style" w:hAnsi="Times" w:cs="Times"/>
        </w:rPr>
        <w:t>kinderen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niet</w:t>
      </w:r>
      <w:proofErr w:type="spellEnd"/>
      <w:r w:rsidRPr="001B5B33">
        <w:rPr>
          <w:rFonts w:ascii="Times" w:eastAsia="Heading style" w:hAnsi="Times" w:cs="Times"/>
        </w:rPr>
        <w:t xml:space="preserve"> achter </w:t>
      </w:r>
      <w:proofErr w:type="spellStart"/>
      <w:r w:rsidRPr="001B5B33">
        <w:rPr>
          <w:rFonts w:ascii="Times" w:eastAsia="Heading style" w:hAnsi="Times" w:cs="Times"/>
        </w:rPr>
        <w:t>te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laten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lopen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zijn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natuurlijk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verschillende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scholen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klassen</w:t>
      </w:r>
      <w:proofErr w:type="spellEnd"/>
      <w:r w:rsidRPr="001B5B33">
        <w:rPr>
          <w:rFonts w:ascii="Times" w:eastAsia="Heading style" w:hAnsi="Times" w:cs="Times"/>
        </w:rPr>
        <w:t xml:space="preserve">, elk van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geeft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anders</w:t>
      </w:r>
      <w:proofErr w:type="spellEnd"/>
      <w:r w:rsidRPr="001B5B33">
        <w:rPr>
          <w:rFonts w:ascii="Times" w:eastAsia="Heading style" w:hAnsi="Times" w:cs="Times"/>
        </w:rPr>
        <w:t xml:space="preserve"> les. </w:t>
      </w:r>
      <w:proofErr w:type="spellStart"/>
      <w:r w:rsidRPr="001B5B33">
        <w:rPr>
          <w:rFonts w:ascii="Times" w:eastAsia="Heading style" w:hAnsi="Times" w:cs="Times"/>
        </w:rPr>
        <w:t>Sommige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klassen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krijgen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veel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huiswerk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opdrachten</w:t>
      </w:r>
      <w:proofErr w:type="spellEnd"/>
      <w:r w:rsidRPr="001B5B33">
        <w:rPr>
          <w:rFonts w:ascii="Times" w:eastAsia="Heading style" w:hAnsi="Times" w:cs="Times"/>
        </w:rPr>
        <w:t xml:space="preserve">, maar de </w:t>
      </w:r>
      <w:proofErr w:type="spellStart"/>
      <w:r w:rsidRPr="001B5B33">
        <w:rPr>
          <w:rFonts w:ascii="Times" w:eastAsia="Heading style" w:hAnsi="Times" w:cs="Times"/>
        </w:rPr>
        <w:t>andere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niet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licht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aan</w:t>
      </w:r>
      <w:proofErr w:type="spellEnd"/>
      <w:r w:rsidRPr="001B5B33">
        <w:rPr>
          <w:rFonts w:ascii="Times" w:eastAsia="Heading style" w:hAnsi="Times" w:cs="Times"/>
        </w:rPr>
        <w:t xml:space="preserve"> de </w:t>
      </w:r>
      <w:proofErr w:type="spellStart"/>
      <w:r w:rsidRPr="001B5B33">
        <w:rPr>
          <w:rFonts w:ascii="Times" w:eastAsia="Heading style" w:hAnsi="Times" w:cs="Times"/>
        </w:rPr>
        <w:t>klas</w:t>
      </w:r>
      <w:proofErr w:type="spellEnd"/>
      <w:r w:rsidRPr="001B5B33">
        <w:rPr>
          <w:rFonts w:ascii="Times" w:eastAsia="Heading style" w:hAnsi="Times" w:cs="Times"/>
        </w:rPr>
        <w:t xml:space="preserve"> hoe het is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gaat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wordt</w:t>
      </w:r>
      <w:proofErr w:type="spellEnd"/>
      <w:r w:rsidRPr="001B5B33">
        <w:rPr>
          <w:rFonts w:ascii="Times" w:eastAsia="Heading style" w:hAnsi="Times" w:cs="Times"/>
        </w:rPr>
        <w:t xml:space="preserve"> per </w:t>
      </w:r>
      <w:proofErr w:type="spellStart"/>
      <w:r w:rsidRPr="001B5B33">
        <w:rPr>
          <w:rFonts w:ascii="Times" w:eastAsia="Heading style" w:hAnsi="Times" w:cs="Times"/>
        </w:rPr>
        <w:t>dag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minimaal</w:t>
      </w:r>
      <w:proofErr w:type="spellEnd"/>
      <w:r w:rsidRPr="001B5B33">
        <w:rPr>
          <w:rFonts w:ascii="Times" w:eastAsia="Heading style" w:hAnsi="Times" w:cs="Times"/>
        </w:rPr>
        <w:t xml:space="preserve"> 2 of 3 </w:t>
      </w:r>
      <w:proofErr w:type="spellStart"/>
      <w:r w:rsidRPr="001B5B33">
        <w:rPr>
          <w:rFonts w:ascii="Times" w:eastAsia="Heading style" w:hAnsi="Times" w:cs="Times"/>
        </w:rPr>
        <w:t>keer</w:t>
      </w:r>
      <w:proofErr w:type="spellEnd"/>
      <w:r w:rsidRPr="001B5B33">
        <w:rPr>
          <w:rFonts w:ascii="Times" w:eastAsia="Heading style" w:hAnsi="Times" w:cs="Times"/>
        </w:rPr>
        <w:t xml:space="preserve"> online les </w:t>
      </w:r>
      <w:proofErr w:type="spellStart"/>
      <w:r w:rsidRPr="001B5B33">
        <w:rPr>
          <w:rFonts w:ascii="Times" w:eastAsia="Heading style" w:hAnsi="Times" w:cs="Times"/>
        </w:rPr>
        <w:t>gegeven</w:t>
      </w:r>
      <w:proofErr w:type="spellEnd"/>
      <w:r w:rsidRPr="001B5B33">
        <w:rPr>
          <w:rFonts w:ascii="Times" w:eastAsia="Heading style" w:hAnsi="Times" w:cs="Times"/>
        </w:rPr>
        <w:t xml:space="preserve">, </w:t>
      </w:r>
      <w:proofErr w:type="spellStart"/>
      <w:r w:rsidRPr="001B5B33">
        <w:rPr>
          <w:rFonts w:ascii="Times" w:eastAsia="Heading style" w:hAnsi="Times" w:cs="Times"/>
        </w:rPr>
        <w:t>dit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lijkt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wel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weinig</w:t>
      </w:r>
      <w:proofErr w:type="spellEnd"/>
      <w:r w:rsidRPr="001B5B33">
        <w:rPr>
          <w:rFonts w:ascii="Times" w:eastAsia="Heading style" w:hAnsi="Times" w:cs="Times"/>
        </w:rPr>
        <w:t xml:space="preserve">, maar </w:t>
      </w:r>
      <w:proofErr w:type="spellStart"/>
      <w:r w:rsidRPr="001B5B33">
        <w:rPr>
          <w:rFonts w:ascii="Times" w:eastAsia="Heading style" w:hAnsi="Times" w:cs="Times"/>
        </w:rPr>
        <w:t>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wordt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lang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gesproken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de </w:t>
      </w:r>
      <w:proofErr w:type="spellStart"/>
      <w:r w:rsidRPr="001B5B33">
        <w:rPr>
          <w:rFonts w:ascii="Times" w:eastAsia="Heading style" w:hAnsi="Times" w:cs="Times"/>
        </w:rPr>
        <w:t>kinderen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moeten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veel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huiswerk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opdrachten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gaan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maken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daarvoor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krijgen</w:t>
      </w:r>
      <w:proofErr w:type="spellEnd"/>
      <w:r w:rsidRPr="001B5B33">
        <w:rPr>
          <w:rFonts w:ascii="Times" w:eastAsia="Heading style" w:hAnsi="Times" w:cs="Times"/>
        </w:rPr>
        <w:t xml:space="preserve"> ze </w:t>
      </w:r>
      <w:proofErr w:type="spellStart"/>
      <w:r w:rsidRPr="001B5B33">
        <w:rPr>
          <w:rFonts w:ascii="Times" w:eastAsia="Heading style" w:hAnsi="Times" w:cs="Times"/>
        </w:rPr>
        <w:t>tijd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wordt</w:t>
      </w:r>
      <w:proofErr w:type="spellEnd"/>
      <w:r w:rsidRPr="001B5B33">
        <w:rPr>
          <w:rFonts w:ascii="Times" w:eastAsia="Heading style" w:hAnsi="Times" w:cs="Times"/>
        </w:rPr>
        <w:t xml:space="preserve"> van </w:t>
      </w:r>
      <w:proofErr w:type="spellStart"/>
      <w:r w:rsidRPr="001B5B33">
        <w:rPr>
          <w:rFonts w:ascii="Times" w:eastAsia="Heading style" w:hAnsi="Times" w:cs="Times"/>
        </w:rPr>
        <w:t>verschillende</w:t>
      </w:r>
      <w:proofErr w:type="spellEnd"/>
      <w:r w:rsidRPr="001B5B33">
        <w:rPr>
          <w:rFonts w:ascii="Times" w:eastAsia="Heading style" w:hAnsi="Times" w:cs="Times"/>
        </w:rPr>
        <w:t xml:space="preserve"> apps online les </w:t>
      </w:r>
      <w:proofErr w:type="spellStart"/>
      <w:r w:rsidRPr="001B5B33">
        <w:rPr>
          <w:rFonts w:ascii="Times" w:eastAsia="Heading style" w:hAnsi="Times" w:cs="Times"/>
        </w:rPr>
        <w:t>gegeven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bijvoorbeeld</w:t>
      </w:r>
      <w:proofErr w:type="spellEnd"/>
      <w:r w:rsidRPr="001B5B33">
        <w:rPr>
          <w:rFonts w:ascii="Times" w:eastAsia="Heading style" w:hAnsi="Times" w:cs="Times"/>
        </w:rPr>
        <w:t xml:space="preserve">: Microsoft teams, Skype, Discord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Zoom. </w:t>
      </w:r>
      <w:proofErr w:type="spellStart"/>
      <w:r w:rsidRPr="001B5B33">
        <w:rPr>
          <w:rFonts w:ascii="Times" w:eastAsia="Heading style" w:hAnsi="Times" w:cs="Times"/>
        </w:rPr>
        <w:t>Sommige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kinderen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hebben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thuis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misschien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geen</w:t>
      </w:r>
      <w:proofErr w:type="spellEnd"/>
      <w:r w:rsidRPr="001B5B33">
        <w:rPr>
          <w:rFonts w:ascii="Times" w:eastAsia="Heading style" w:hAnsi="Times" w:cs="Times"/>
        </w:rPr>
        <w:t xml:space="preserve"> internet of </w:t>
      </w:r>
      <w:proofErr w:type="spellStart"/>
      <w:r w:rsidRPr="001B5B33">
        <w:rPr>
          <w:rFonts w:ascii="Times" w:eastAsia="Heading style" w:hAnsi="Times" w:cs="Times"/>
        </w:rPr>
        <w:t>geen</w:t>
      </w:r>
      <w:proofErr w:type="spellEnd"/>
      <w:r w:rsidRPr="001B5B33">
        <w:rPr>
          <w:rFonts w:ascii="Times" w:eastAsia="Heading style" w:hAnsi="Times" w:cs="Times"/>
        </w:rPr>
        <w:t xml:space="preserve"> laptop wat </w:t>
      </w:r>
      <w:proofErr w:type="spellStart"/>
      <w:r w:rsidRPr="001B5B33">
        <w:rPr>
          <w:rFonts w:ascii="Times" w:eastAsia="Heading style" w:hAnsi="Times" w:cs="Times"/>
        </w:rPr>
        <w:t>doen</w:t>
      </w:r>
      <w:proofErr w:type="spellEnd"/>
      <w:r w:rsidRPr="001B5B33">
        <w:rPr>
          <w:rFonts w:ascii="Times" w:eastAsia="Heading style" w:hAnsi="Times" w:cs="Times"/>
        </w:rPr>
        <w:t xml:space="preserve"> ze dan </w:t>
      </w:r>
      <w:proofErr w:type="spellStart"/>
      <w:r w:rsidRPr="001B5B33">
        <w:rPr>
          <w:rFonts w:ascii="Times" w:eastAsia="Heading style" w:hAnsi="Times" w:cs="Times"/>
        </w:rPr>
        <w:t>als</w:t>
      </w:r>
      <w:proofErr w:type="spellEnd"/>
      <w:r w:rsidRPr="001B5B33">
        <w:rPr>
          <w:rFonts w:ascii="Times" w:eastAsia="Heading style" w:hAnsi="Times" w:cs="Times"/>
        </w:rPr>
        <w:t xml:space="preserve"> ze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niet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hebben</w:t>
      </w:r>
      <w:proofErr w:type="spellEnd"/>
      <w:r w:rsidRPr="001B5B33">
        <w:rPr>
          <w:rFonts w:ascii="Times" w:eastAsia="Heading style" w:hAnsi="Times" w:cs="Times"/>
        </w:rPr>
        <w:t xml:space="preserve">? De </w:t>
      </w:r>
      <w:proofErr w:type="spellStart"/>
      <w:r w:rsidRPr="001B5B33">
        <w:rPr>
          <w:rFonts w:ascii="Times" w:eastAsia="Heading style" w:hAnsi="Times" w:cs="Times"/>
        </w:rPr>
        <w:t>gemeente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helpt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daarvoor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ook</w:t>
      </w:r>
      <w:proofErr w:type="spellEnd"/>
      <w:r w:rsidRPr="001B5B33">
        <w:rPr>
          <w:rFonts w:ascii="Times" w:eastAsia="Heading style" w:hAnsi="Times" w:cs="Times"/>
        </w:rPr>
        <w:t xml:space="preserve"> ze </w:t>
      </w:r>
      <w:proofErr w:type="spellStart"/>
      <w:r w:rsidRPr="001B5B33">
        <w:rPr>
          <w:rFonts w:ascii="Times" w:eastAsia="Heading style" w:hAnsi="Times" w:cs="Times"/>
        </w:rPr>
        <w:t>geven</w:t>
      </w:r>
      <w:proofErr w:type="spellEnd"/>
      <w:r w:rsidRPr="001B5B33">
        <w:rPr>
          <w:rFonts w:ascii="Times" w:eastAsia="Heading style" w:hAnsi="Times" w:cs="Times"/>
        </w:rPr>
        <w:t xml:space="preserve"> al je </w:t>
      </w:r>
      <w:proofErr w:type="spellStart"/>
      <w:r w:rsidRPr="001B5B33">
        <w:rPr>
          <w:rFonts w:ascii="Times" w:eastAsia="Heading style" w:hAnsi="Times" w:cs="Times"/>
        </w:rPr>
        <w:t>benogdigdheden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Als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er</w:t>
      </w:r>
      <w:proofErr w:type="spellEnd"/>
      <w:r w:rsidRPr="001B5B33">
        <w:rPr>
          <w:rFonts w:ascii="Times" w:eastAsia="Heading style" w:hAnsi="Times" w:cs="Times"/>
        </w:rPr>
        <w:t xml:space="preserve"> online les </w:t>
      </w:r>
      <w:proofErr w:type="spellStart"/>
      <w:r w:rsidRPr="001B5B33">
        <w:rPr>
          <w:rFonts w:ascii="Times" w:eastAsia="Heading style" w:hAnsi="Times" w:cs="Times"/>
        </w:rPr>
        <w:t>gegeven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wordt</w:t>
      </w:r>
      <w:proofErr w:type="spellEnd"/>
      <w:r w:rsidRPr="001B5B33">
        <w:rPr>
          <w:rFonts w:ascii="Times" w:eastAsia="Heading style" w:hAnsi="Times" w:cs="Times"/>
        </w:rPr>
        <w:t xml:space="preserve">, </w:t>
      </w:r>
      <w:proofErr w:type="spellStart"/>
      <w:r w:rsidRPr="001B5B33">
        <w:rPr>
          <w:rFonts w:ascii="Times" w:eastAsia="Heading style" w:hAnsi="Times" w:cs="Times"/>
        </w:rPr>
        <w:t>wordt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ook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opnames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gemaakt</w:t>
      </w:r>
      <w:proofErr w:type="spellEnd"/>
      <w:r w:rsidRPr="001B5B33">
        <w:rPr>
          <w:rFonts w:ascii="Times" w:eastAsia="Heading style" w:hAnsi="Times" w:cs="Times"/>
        </w:rPr>
        <w:t xml:space="preserve"> om </w:t>
      </w:r>
      <w:proofErr w:type="spellStart"/>
      <w:r w:rsidRPr="001B5B33">
        <w:rPr>
          <w:rFonts w:ascii="Times" w:eastAsia="Heading style" w:hAnsi="Times" w:cs="Times"/>
        </w:rPr>
        <w:t>bij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te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houden</w:t>
      </w:r>
      <w:proofErr w:type="spellEnd"/>
      <w:r w:rsidRPr="001B5B33">
        <w:rPr>
          <w:rFonts w:ascii="Times" w:eastAsia="Heading style" w:hAnsi="Times" w:cs="Times"/>
        </w:rPr>
        <w:t xml:space="preserve"> wat ze </w:t>
      </w:r>
      <w:proofErr w:type="spellStart"/>
      <w:r w:rsidRPr="001B5B33">
        <w:rPr>
          <w:rFonts w:ascii="Times" w:eastAsia="Heading style" w:hAnsi="Times" w:cs="Times"/>
        </w:rPr>
        <w:t>bij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deze</w:t>
      </w:r>
      <w:proofErr w:type="spellEnd"/>
      <w:r w:rsidRPr="001B5B33">
        <w:rPr>
          <w:rFonts w:ascii="Times" w:eastAsia="Heading style" w:hAnsi="Times" w:cs="Times"/>
        </w:rPr>
        <w:t xml:space="preserve"> les </w:t>
      </w:r>
      <w:proofErr w:type="spellStart"/>
      <w:r w:rsidRPr="001B5B33">
        <w:rPr>
          <w:rFonts w:ascii="Times" w:eastAsia="Heading style" w:hAnsi="Times" w:cs="Times"/>
        </w:rPr>
        <w:t>hebben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geleerd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voor</w:t>
      </w:r>
      <w:proofErr w:type="spellEnd"/>
      <w:r w:rsidRPr="001B5B33">
        <w:rPr>
          <w:rFonts w:ascii="Times" w:eastAsia="Heading style" w:hAnsi="Times" w:cs="Times"/>
        </w:rPr>
        <w:t xml:space="preserve"> de </w:t>
      </w:r>
      <w:proofErr w:type="spellStart"/>
      <w:r w:rsidRPr="001B5B33">
        <w:rPr>
          <w:rFonts w:ascii="Times" w:eastAsia="Heading style" w:hAnsi="Times" w:cs="Times"/>
        </w:rPr>
        <w:t>kinderen</w:t>
      </w:r>
      <w:proofErr w:type="spellEnd"/>
      <w:r w:rsidRPr="001B5B33">
        <w:rPr>
          <w:rFonts w:ascii="Times" w:eastAsia="Heading style" w:hAnsi="Times" w:cs="Times"/>
        </w:rPr>
        <w:t xml:space="preserve"> die </w:t>
      </w:r>
      <w:proofErr w:type="spellStart"/>
      <w:r w:rsidRPr="001B5B33">
        <w:rPr>
          <w:rFonts w:ascii="Times" w:eastAsia="Heading style" w:hAnsi="Times" w:cs="Times"/>
        </w:rPr>
        <w:t>te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laat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komen</w:t>
      </w:r>
      <w:proofErr w:type="spellEnd"/>
      <w:r w:rsidRPr="001B5B33">
        <w:rPr>
          <w:rFonts w:ascii="Times" w:eastAsia="Heading style" w:hAnsi="Times" w:cs="Times"/>
        </w:rPr>
        <w:t xml:space="preserve"> of </w:t>
      </w:r>
      <w:proofErr w:type="spellStart"/>
      <w:r w:rsidRPr="001B5B33">
        <w:rPr>
          <w:rFonts w:ascii="Times" w:eastAsia="Heading style" w:hAnsi="Times" w:cs="Times"/>
        </w:rPr>
        <w:t>helemaal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niet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komen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Sommige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scholen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kijken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niet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meer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helemaal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naar</w:t>
      </w:r>
      <w:proofErr w:type="spellEnd"/>
      <w:r w:rsidRPr="001B5B33">
        <w:rPr>
          <w:rFonts w:ascii="Times" w:eastAsia="Heading style" w:hAnsi="Times" w:cs="Times"/>
        </w:rPr>
        <w:t xml:space="preserve"> de </w:t>
      </w:r>
      <w:proofErr w:type="spellStart"/>
      <w:r w:rsidRPr="001B5B33">
        <w:rPr>
          <w:rFonts w:ascii="Times" w:eastAsia="Heading style" w:hAnsi="Times" w:cs="Times"/>
        </w:rPr>
        <w:t>cijfers</w:t>
      </w:r>
      <w:proofErr w:type="spellEnd"/>
      <w:r w:rsidRPr="001B5B33">
        <w:rPr>
          <w:rFonts w:ascii="Times" w:eastAsia="Heading style" w:hAnsi="Times" w:cs="Times"/>
        </w:rPr>
        <w:t xml:space="preserve">, maar wat </w:t>
      </w:r>
      <w:proofErr w:type="spellStart"/>
      <w:r w:rsidRPr="001B5B33">
        <w:rPr>
          <w:rFonts w:ascii="Times" w:eastAsia="Heading style" w:hAnsi="Times" w:cs="Times"/>
        </w:rPr>
        <w:t>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wordt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gedaan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bijvoorbeeld</w:t>
      </w:r>
      <w:proofErr w:type="spellEnd"/>
      <w:r w:rsidRPr="001B5B33">
        <w:rPr>
          <w:rFonts w:ascii="Times" w:eastAsia="Heading style" w:hAnsi="Times" w:cs="Times"/>
        </w:rPr>
        <w:t xml:space="preserve">: </w:t>
      </w:r>
      <w:proofErr w:type="spellStart"/>
      <w:r w:rsidRPr="001B5B33">
        <w:rPr>
          <w:rFonts w:ascii="Times" w:eastAsia="Heading style" w:hAnsi="Times" w:cs="Times"/>
        </w:rPr>
        <w:t>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wordt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opdracht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gegeven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wordt</w:t>
      </w:r>
      <w:proofErr w:type="spellEnd"/>
      <w:r w:rsidRPr="001B5B33">
        <w:rPr>
          <w:rFonts w:ascii="Times" w:eastAsia="Heading style" w:hAnsi="Times" w:cs="Times"/>
        </w:rPr>
        <w:t xml:space="preserve"> dan </w:t>
      </w:r>
      <w:proofErr w:type="spellStart"/>
      <w:r w:rsidRPr="001B5B33">
        <w:rPr>
          <w:rFonts w:ascii="Times" w:eastAsia="Heading style" w:hAnsi="Times" w:cs="Times"/>
        </w:rPr>
        <w:t>gekeken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naar</w:t>
      </w:r>
      <w:proofErr w:type="spellEnd"/>
      <w:r w:rsidRPr="001B5B33">
        <w:rPr>
          <w:rFonts w:ascii="Times" w:eastAsia="Heading style" w:hAnsi="Times" w:cs="Times"/>
        </w:rPr>
        <w:t xml:space="preserve"> je </w:t>
      </w:r>
      <w:proofErr w:type="spellStart"/>
      <w:r w:rsidRPr="001B5B33">
        <w:rPr>
          <w:rFonts w:ascii="Times" w:eastAsia="Heading style" w:hAnsi="Times" w:cs="Times"/>
        </w:rPr>
        <w:t>beoordeling</w:t>
      </w:r>
      <w:proofErr w:type="spellEnd"/>
      <w:r w:rsidRPr="001B5B33">
        <w:rPr>
          <w:rFonts w:ascii="Times" w:eastAsia="Heading style" w:hAnsi="Times" w:cs="Times"/>
        </w:rPr>
        <w:t xml:space="preserve">, </w:t>
      </w:r>
      <w:proofErr w:type="spellStart"/>
      <w:r w:rsidRPr="001B5B33">
        <w:rPr>
          <w:rFonts w:ascii="Times" w:eastAsia="Heading style" w:hAnsi="Times" w:cs="Times"/>
        </w:rPr>
        <w:t>kom</w:t>
      </w:r>
      <w:proofErr w:type="spellEnd"/>
      <w:r w:rsidRPr="001B5B33">
        <w:rPr>
          <w:rFonts w:ascii="Times" w:eastAsia="Heading style" w:hAnsi="Times" w:cs="Times"/>
        </w:rPr>
        <w:t xml:space="preserve"> je </w:t>
      </w:r>
      <w:proofErr w:type="spellStart"/>
      <w:r w:rsidRPr="001B5B33">
        <w:rPr>
          <w:rFonts w:ascii="Times" w:eastAsia="Heading style" w:hAnsi="Times" w:cs="Times"/>
        </w:rPr>
        <w:t>bij</w:t>
      </w:r>
      <w:proofErr w:type="spellEnd"/>
      <w:r w:rsidRPr="001B5B33">
        <w:rPr>
          <w:rFonts w:ascii="Times" w:eastAsia="Heading style" w:hAnsi="Times" w:cs="Times"/>
        </w:rPr>
        <w:t xml:space="preserve"> je les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diagnostische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toetsen</w:t>
      </w:r>
      <w:proofErr w:type="spellEnd"/>
      <w:r w:rsidRPr="001B5B33">
        <w:rPr>
          <w:rFonts w:ascii="Times" w:eastAsia="Heading style" w:hAnsi="Times" w:cs="Times"/>
        </w:rPr>
        <w:t>.</w:t>
      </w:r>
    </w:p>
    <w:p w:rsidR="001B5B33" w:rsidRDefault="001B5B33" w:rsidP="001B5B33">
      <w:pPr>
        <w:ind w:firstLine="0"/>
        <w:rPr>
          <w:noProof/>
        </w:rPr>
      </w:pPr>
    </w:p>
    <w:p w:rsidR="001B5B33" w:rsidRPr="001B5B33" w:rsidRDefault="001B5B33" w:rsidP="001B5B33">
      <w:pPr>
        <w:ind w:firstLine="0"/>
        <w:rPr>
          <w:rFonts w:ascii="Heading style" w:eastAsia="Heading style" w:hAnsi="Heading style" w:cs="Heading style"/>
          <w:b/>
          <w:bCs/>
        </w:rPr>
      </w:pPr>
      <w:proofErr w:type="spellStart"/>
      <w:r w:rsidRPr="001B5B33">
        <w:rPr>
          <w:rFonts w:ascii="Heading style" w:eastAsia="Heading style" w:hAnsi="Heading style" w:cs="Heading style"/>
          <w:b/>
          <w:bCs/>
        </w:rPr>
        <w:t>Heeft</w:t>
      </w:r>
      <w:proofErr w:type="spellEnd"/>
      <w:r w:rsidRPr="001B5B33">
        <w:rPr>
          <w:rFonts w:ascii="Heading style" w:eastAsia="Heading style" w:hAnsi="Heading style" w:cs="Heading style"/>
          <w:b/>
          <w:bCs/>
        </w:rPr>
        <w:t xml:space="preserve"> </w:t>
      </w:r>
      <w:proofErr w:type="spellStart"/>
      <w:r w:rsidRPr="001B5B33">
        <w:rPr>
          <w:rFonts w:ascii="Heading style" w:eastAsia="Heading style" w:hAnsi="Heading style" w:cs="Heading style"/>
          <w:b/>
          <w:bCs/>
        </w:rPr>
        <w:t>elke</w:t>
      </w:r>
      <w:proofErr w:type="spellEnd"/>
      <w:r w:rsidRPr="001B5B33">
        <w:rPr>
          <w:rFonts w:ascii="Heading style" w:eastAsia="Heading style" w:hAnsi="Heading style" w:cs="Heading style"/>
          <w:b/>
          <w:bCs/>
        </w:rPr>
        <w:t xml:space="preserve"> </w:t>
      </w:r>
      <w:proofErr w:type="spellStart"/>
      <w:r w:rsidRPr="001B5B33">
        <w:rPr>
          <w:rFonts w:ascii="Heading style" w:eastAsia="Heading style" w:hAnsi="Heading style" w:cs="Heading style"/>
          <w:b/>
          <w:bCs/>
        </w:rPr>
        <w:t>leerling</w:t>
      </w:r>
      <w:proofErr w:type="spellEnd"/>
      <w:r w:rsidRPr="001B5B33">
        <w:rPr>
          <w:rFonts w:ascii="Heading style" w:eastAsia="Heading style" w:hAnsi="Heading style" w:cs="Heading style"/>
          <w:b/>
          <w:bCs/>
        </w:rPr>
        <w:t xml:space="preserve"> de </w:t>
      </w:r>
      <w:proofErr w:type="spellStart"/>
      <w:r w:rsidRPr="001B5B33">
        <w:rPr>
          <w:rFonts w:ascii="Heading style" w:eastAsia="Heading style" w:hAnsi="Heading style" w:cs="Heading style"/>
          <w:b/>
          <w:bCs/>
        </w:rPr>
        <w:t>juiste</w:t>
      </w:r>
      <w:proofErr w:type="spellEnd"/>
      <w:r w:rsidRPr="001B5B33">
        <w:rPr>
          <w:rFonts w:ascii="Heading style" w:eastAsia="Heading style" w:hAnsi="Heading style" w:cs="Heading style"/>
          <w:b/>
          <w:bCs/>
        </w:rPr>
        <w:t xml:space="preserve"> </w:t>
      </w:r>
      <w:proofErr w:type="spellStart"/>
      <w:r w:rsidRPr="001B5B33">
        <w:rPr>
          <w:rFonts w:ascii="Heading style" w:eastAsia="Heading style" w:hAnsi="Heading style" w:cs="Heading style"/>
          <w:b/>
          <w:bCs/>
        </w:rPr>
        <w:t>materialen</w:t>
      </w:r>
      <w:proofErr w:type="spellEnd"/>
      <w:r w:rsidRPr="001B5B33">
        <w:rPr>
          <w:rFonts w:ascii="Heading style" w:eastAsia="Heading style" w:hAnsi="Heading style" w:cs="Heading style"/>
          <w:b/>
          <w:bCs/>
        </w:rPr>
        <w:t xml:space="preserve"> om </w:t>
      </w:r>
      <w:proofErr w:type="spellStart"/>
      <w:r w:rsidRPr="001B5B33">
        <w:rPr>
          <w:rFonts w:ascii="Heading style" w:eastAsia="Heading style" w:hAnsi="Heading style" w:cs="Heading style"/>
          <w:b/>
          <w:bCs/>
        </w:rPr>
        <w:t>thuis</w:t>
      </w:r>
      <w:proofErr w:type="spellEnd"/>
      <w:r w:rsidRPr="001B5B33">
        <w:rPr>
          <w:rFonts w:ascii="Heading style" w:eastAsia="Heading style" w:hAnsi="Heading style" w:cs="Heading style"/>
          <w:b/>
          <w:bCs/>
        </w:rPr>
        <w:t xml:space="preserve"> les </w:t>
      </w:r>
      <w:proofErr w:type="spellStart"/>
      <w:r w:rsidRPr="001B5B33">
        <w:rPr>
          <w:rFonts w:ascii="Heading style" w:eastAsia="Heading style" w:hAnsi="Heading style" w:cs="Heading style"/>
          <w:b/>
          <w:bCs/>
        </w:rPr>
        <w:t>te</w:t>
      </w:r>
      <w:proofErr w:type="spellEnd"/>
      <w:r w:rsidRPr="001B5B33">
        <w:rPr>
          <w:rFonts w:ascii="Heading style" w:eastAsia="Heading style" w:hAnsi="Heading style" w:cs="Heading style"/>
          <w:b/>
          <w:bCs/>
        </w:rPr>
        <w:t xml:space="preserve"> </w:t>
      </w:r>
      <w:proofErr w:type="spellStart"/>
      <w:r w:rsidRPr="001B5B33">
        <w:rPr>
          <w:rFonts w:ascii="Heading style" w:eastAsia="Heading style" w:hAnsi="Heading style" w:cs="Heading style"/>
          <w:b/>
          <w:bCs/>
        </w:rPr>
        <w:t>volgen</w:t>
      </w:r>
      <w:proofErr w:type="spellEnd"/>
      <w:r w:rsidRPr="001B5B33">
        <w:rPr>
          <w:rFonts w:ascii="Heading style" w:eastAsia="Heading style" w:hAnsi="Heading style" w:cs="Heading style"/>
          <w:b/>
          <w:bCs/>
        </w:rPr>
        <w:t xml:space="preserve"> </w:t>
      </w:r>
      <w:proofErr w:type="spellStart"/>
      <w:r w:rsidRPr="001B5B33">
        <w:rPr>
          <w:rFonts w:ascii="Heading style" w:eastAsia="Heading style" w:hAnsi="Heading style" w:cs="Heading style"/>
          <w:b/>
          <w:bCs/>
        </w:rPr>
        <w:t>en</w:t>
      </w:r>
      <w:proofErr w:type="spellEnd"/>
      <w:r w:rsidRPr="001B5B33">
        <w:rPr>
          <w:rFonts w:ascii="Heading style" w:eastAsia="Heading style" w:hAnsi="Heading style" w:cs="Heading style"/>
          <w:b/>
          <w:bCs/>
        </w:rPr>
        <w:t xml:space="preserve"> </w:t>
      </w:r>
      <w:proofErr w:type="spellStart"/>
      <w:r w:rsidRPr="001B5B33">
        <w:rPr>
          <w:rFonts w:ascii="Heading style" w:eastAsia="Heading style" w:hAnsi="Heading style" w:cs="Heading style"/>
          <w:b/>
          <w:bCs/>
        </w:rPr>
        <w:t>te</w:t>
      </w:r>
      <w:proofErr w:type="spellEnd"/>
      <w:r w:rsidRPr="001B5B33">
        <w:rPr>
          <w:rFonts w:ascii="Heading style" w:eastAsia="Heading style" w:hAnsi="Heading style" w:cs="Heading style"/>
          <w:b/>
          <w:bCs/>
        </w:rPr>
        <w:t xml:space="preserve"> </w:t>
      </w:r>
      <w:proofErr w:type="spellStart"/>
      <w:r w:rsidRPr="001B5B33">
        <w:rPr>
          <w:rFonts w:ascii="Heading style" w:eastAsia="Heading style" w:hAnsi="Heading style" w:cs="Heading style"/>
          <w:b/>
          <w:bCs/>
        </w:rPr>
        <w:t>leren</w:t>
      </w:r>
      <w:proofErr w:type="spellEnd"/>
      <w:r w:rsidRPr="001B5B33">
        <w:rPr>
          <w:rFonts w:ascii="Heading style" w:eastAsia="Heading style" w:hAnsi="Heading style" w:cs="Heading style"/>
          <w:b/>
          <w:bCs/>
        </w:rPr>
        <w:t>?</w:t>
      </w:r>
    </w:p>
    <w:p w:rsidR="001B5B33" w:rsidRDefault="001B5B33" w:rsidP="001B5B33">
      <w:pPr>
        <w:ind w:firstLine="0"/>
        <w:rPr>
          <w:rFonts w:ascii="Times" w:eastAsia="Heading style" w:hAnsi="Times" w:cs="Times"/>
        </w:rPr>
      </w:pPr>
    </w:p>
    <w:p w:rsidR="001B5B33" w:rsidRPr="001B5B33" w:rsidRDefault="001B5B33" w:rsidP="001B5B33">
      <w:pPr>
        <w:ind w:firstLine="0"/>
        <w:rPr>
          <w:rFonts w:ascii="Times" w:eastAsia="Heading style" w:hAnsi="Times" w:cs="Times"/>
        </w:rPr>
      </w:pPr>
      <w:proofErr w:type="spellStart"/>
      <w:r w:rsidRPr="001B5B33">
        <w:rPr>
          <w:rFonts w:ascii="Times" w:eastAsia="Heading style" w:hAnsi="Times" w:cs="Times"/>
        </w:rPr>
        <w:t>Er</w:t>
      </w:r>
      <w:proofErr w:type="spellEnd"/>
      <w:r w:rsidRPr="001B5B33">
        <w:rPr>
          <w:rFonts w:ascii="Times" w:eastAsia="Heading style" w:hAnsi="Times" w:cs="Times"/>
        </w:rPr>
        <w:t xml:space="preserve"> is nu </w:t>
      </w:r>
      <w:proofErr w:type="spellStart"/>
      <w:r w:rsidRPr="001B5B33">
        <w:rPr>
          <w:rFonts w:ascii="Times" w:eastAsia="Heading style" w:hAnsi="Times" w:cs="Times"/>
        </w:rPr>
        <w:t>veel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digitaal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lesmateriaal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beschikbaar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Meeste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docenten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geven</w:t>
      </w:r>
      <w:proofErr w:type="spellEnd"/>
      <w:r w:rsidRPr="001B5B33">
        <w:rPr>
          <w:rFonts w:ascii="Times" w:eastAsia="Heading style" w:hAnsi="Times" w:cs="Times"/>
        </w:rPr>
        <w:t xml:space="preserve"> de </w:t>
      </w:r>
      <w:proofErr w:type="spellStart"/>
      <w:r w:rsidRPr="001B5B33">
        <w:rPr>
          <w:rFonts w:ascii="Times" w:eastAsia="Heading style" w:hAnsi="Times" w:cs="Times"/>
        </w:rPr>
        <w:t>opdrachten</w:t>
      </w:r>
      <w:proofErr w:type="spellEnd"/>
      <w:r w:rsidRPr="001B5B33">
        <w:rPr>
          <w:rFonts w:ascii="Times" w:eastAsia="Heading style" w:hAnsi="Times" w:cs="Times"/>
        </w:rPr>
        <w:t xml:space="preserve"> online. De </w:t>
      </w:r>
      <w:proofErr w:type="spellStart"/>
      <w:r w:rsidRPr="001B5B33">
        <w:rPr>
          <w:rFonts w:ascii="Times" w:eastAsia="Heading style" w:hAnsi="Times" w:cs="Times"/>
        </w:rPr>
        <w:t>docenten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kunnen</w:t>
      </w:r>
      <w:proofErr w:type="spellEnd"/>
      <w:r w:rsidRPr="001B5B33">
        <w:rPr>
          <w:rFonts w:ascii="Times" w:eastAsia="Heading style" w:hAnsi="Times" w:cs="Times"/>
        </w:rPr>
        <w:t xml:space="preserve"> dan </w:t>
      </w:r>
      <w:proofErr w:type="spellStart"/>
      <w:r w:rsidRPr="001B5B33">
        <w:rPr>
          <w:rFonts w:ascii="Times" w:eastAsia="Heading style" w:hAnsi="Times" w:cs="Times"/>
        </w:rPr>
        <w:t>zien</w:t>
      </w:r>
      <w:proofErr w:type="spellEnd"/>
      <w:r w:rsidRPr="001B5B33">
        <w:rPr>
          <w:rFonts w:ascii="Times" w:eastAsia="Heading style" w:hAnsi="Times" w:cs="Times"/>
        </w:rPr>
        <w:t xml:space="preserve"> of het </w:t>
      </w:r>
      <w:proofErr w:type="spellStart"/>
      <w:r w:rsidRPr="001B5B33">
        <w:rPr>
          <w:rFonts w:ascii="Times" w:eastAsia="Heading style" w:hAnsi="Times" w:cs="Times"/>
        </w:rPr>
        <w:t>gemaakt</w:t>
      </w:r>
      <w:proofErr w:type="spellEnd"/>
      <w:r w:rsidRPr="001B5B33">
        <w:rPr>
          <w:rFonts w:ascii="Times" w:eastAsia="Heading style" w:hAnsi="Times" w:cs="Times"/>
        </w:rPr>
        <w:t xml:space="preserve"> is of </w:t>
      </w:r>
      <w:proofErr w:type="spellStart"/>
      <w:r w:rsidRPr="001B5B33">
        <w:rPr>
          <w:rFonts w:ascii="Times" w:eastAsia="Heading style" w:hAnsi="Times" w:cs="Times"/>
        </w:rPr>
        <w:t>niet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Sommige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kinderen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hebben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geen</w:t>
      </w:r>
      <w:proofErr w:type="spellEnd"/>
      <w:r w:rsidRPr="001B5B33">
        <w:rPr>
          <w:rFonts w:ascii="Times" w:eastAsia="Heading style" w:hAnsi="Times" w:cs="Times"/>
        </w:rPr>
        <w:t xml:space="preserve"> internet of laptop </w:t>
      </w:r>
      <w:proofErr w:type="spellStart"/>
      <w:r w:rsidRPr="001B5B33">
        <w:rPr>
          <w:rFonts w:ascii="Times" w:eastAsia="Heading style" w:hAnsi="Times" w:cs="Times"/>
        </w:rPr>
        <w:t>thuis</w:t>
      </w:r>
      <w:proofErr w:type="spellEnd"/>
      <w:r w:rsidRPr="001B5B33">
        <w:rPr>
          <w:rFonts w:ascii="Times" w:eastAsia="Heading style" w:hAnsi="Times" w:cs="Times"/>
        </w:rPr>
        <w:t xml:space="preserve"> om </w:t>
      </w:r>
      <w:proofErr w:type="spellStart"/>
      <w:r w:rsidRPr="001B5B33">
        <w:rPr>
          <w:rFonts w:ascii="Times" w:eastAsia="Heading style" w:hAnsi="Times" w:cs="Times"/>
        </w:rPr>
        <w:t>zijn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werk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te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doen</w:t>
      </w:r>
      <w:proofErr w:type="spellEnd"/>
      <w:r w:rsidRPr="001B5B33">
        <w:rPr>
          <w:rFonts w:ascii="Times" w:eastAsia="Heading style" w:hAnsi="Times" w:cs="Times"/>
        </w:rPr>
        <w:t xml:space="preserve">, maar </w:t>
      </w:r>
      <w:proofErr w:type="spellStart"/>
      <w:r w:rsidRPr="001B5B33">
        <w:rPr>
          <w:rFonts w:ascii="Times" w:eastAsia="Heading style" w:hAnsi="Times" w:cs="Times"/>
        </w:rPr>
        <w:t>gelukkig</w:t>
      </w:r>
      <w:proofErr w:type="spellEnd"/>
      <w:r w:rsidRPr="001B5B33">
        <w:rPr>
          <w:rFonts w:ascii="Times" w:eastAsia="Heading style" w:hAnsi="Times" w:cs="Times"/>
        </w:rPr>
        <w:t xml:space="preserve"> is </w:t>
      </w:r>
      <w:proofErr w:type="spellStart"/>
      <w:r w:rsidRPr="001B5B33">
        <w:rPr>
          <w:rFonts w:ascii="Times" w:eastAsia="Heading style" w:hAnsi="Times" w:cs="Times"/>
        </w:rPr>
        <w:t>hiervoor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oplossing</w:t>
      </w:r>
      <w:proofErr w:type="spellEnd"/>
      <w:r w:rsidRPr="001B5B33">
        <w:rPr>
          <w:rFonts w:ascii="Times" w:eastAsia="Heading style" w:hAnsi="Times" w:cs="Times"/>
        </w:rPr>
        <w:t xml:space="preserve"> om de </w:t>
      </w:r>
      <w:proofErr w:type="spellStart"/>
      <w:r w:rsidRPr="001B5B33">
        <w:rPr>
          <w:rFonts w:ascii="Times" w:eastAsia="Heading style" w:hAnsi="Times" w:cs="Times"/>
        </w:rPr>
        <w:t>kinderen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daarbij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te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helpen</w:t>
      </w:r>
      <w:proofErr w:type="spellEnd"/>
      <w:r w:rsidRPr="001B5B33">
        <w:rPr>
          <w:rFonts w:ascii="Times" w:eastAsia="Heading style" w:hAnsi="Times" w:cs="Times"/>
        </w:rPr>
        <w:t xml:space="preserve"> De </w:t>
      </w:r>
      <w:proofErr w:type="spellStart"/>
      <w:r w:rsidRPr="001B5B33">
        <w:rPr>
          <w:rFonts w:ascii="Times" w:eastAsia="Heading style" w:hAnsi="Times" w:cs="Times"/>
        </w:rPr>
        <w:t>gemeente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geeft</w:t>
      </w:r>
      <w:proofErr w:type="spellEnd"/>
      <w:r w:rsidRPr="001B5B33">
        <w:rPr>
          <w:rFonts w:ascii="Times" w:eastAsia="Heading style" w:hAnsi="Times" w:cs="Times"/>
        </w:rPr>
        <w:t xml:space="preserve"> de </w:t>
      </w:r>
      <w:proofErr w:type="spellStart"/>
      <w:r w:rsidRPr="001B5B33">
        <w:rPr>
          <w:rFonts w:ascii="Times" w:eastAsia="Heading style" w:hAnsi="Times" w:cs="Times"/>
        </w:rPr>
        <w:t>kinderen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hun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benodigdheden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wordt</w:t>
      </w:r>
      <w:proofErr w:type="spellEnd"/>
      <w:r w:rsidRPr="001B5B33">
        <w:rPr>
          <w:rFonts w:ascii="Times" w:eastAsia="Heading style" w:hAnsi="Times" w:cs="Times"/>
        </w:rPr>
        <w:t xml:space="preserve"> in </w:t>
      </w:r>
      <w:proofErr w:type="spellStart"/>
      <w:r w:rsidRPr="001B5B33">
        <w:rPr>
          <w:rFonts w:ascii="Times" w:eastAsia="Heading style" w:hAnsi="Times" w:cs="Times"/>
        </w:rPr>
        <w:t>verschillende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manieren</w:t>
      </w:r>
      <w:proofErr w:type="spellEnd"/>
      <w:r w:rsidRPr="001B5B33">
        <w:rPr>
          <w:rFonts w:ascii="Times" w:eastAsia="Heading style" w:hAnsi="Times" w:cs="Times"/>
        </w:rPr>
        <w:t xml:space="preserve"> online les </w:t>
      </w:r>
      <w:proofErr w:type="spellStart"/>
      <w:r w:rsidRPr="001B5B33">
        <w:rPr>
          <w:rFonts w:ascii="Times" w:eastAsia="Heading style" w:hAnsi="Times" w:cs="Times"/>
        </w:rPr>
        <w:t>gegeven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bijvoorbeeld</w:t>
      </w:r>
      <w:proofErr w:type="spellEnd"/>
      <w:r w:rsidRPr="001B5B33">
        <w:rPr>
          <w:rFonts w:ascii="Times" w:eastAsia="Heading style" w:hAnsi="Times" w:cs="Times"/>
        </w:rPr>
        <w:t xml:space="preserve">: </w:t>
      </w:r>
      <w:proofErr w:type="spellStart"/>
      <w:r w:rsidRPr="001B5B33">
        <w:rPr>
          <w:rFonts w:ascii="Times" w:eastAsia="Heading style" w:hAnsi="Times" w:cs="Times"/>
        </w:rPr>
        <w:t>sommige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docenten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maken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Youtube</w:t>
      </w:r>
      <w:proofErr w:type="spellEnd"/>
      <w:r w:rsidRPr="001B5B33">
        <w:rPr>
          <w:rFonts w:ascii="Times" w:eastAsia="Heading style" w:hAnsi="Times" w:cs="Times"/>
        </w:rPr>
        <w:t xml:space="preserve"> video’s die </w:t>
      </w:r>
      <w:proofErr w:type="spellStart"/>
      <w:r w:rsidRPr="001B5B33">
        <w:rPr>
          <w:rFonts w:ascii="Times" w:eastAsia="Heading style" w:hAnsi="Times" w:cs="Times"/>
        </w:rPr>
        <w:t>leuk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gezellig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worden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uitgelegd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andere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docenten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gaan</w:t>
      </w:r>
      <w:proofErr w:type="spellEnd"/>
      <w:r w:rsidRPr="001B5B33">
        <w:rPr>
          <w:rFonts w:ascii="Times" w:eastAsia="Heading style" w:hAnsi="Times" w:cs="Times"/>
        </w:rPr>
        <w:t xml:space="preserve"> live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geven</w:t>
      </w:r>
      <w:proofErr w:type="spellEnd"/>
      <w:r w:rsidRPr="001B5B33">
        <w:rPr>
          <w:rFonts w:ascii="Times" w:eastAsia="Heading style" w:hAnsi="Times" w:cs="Times"/>
        </w:rPr>
        <w:t xml:space="preserve"> online les. Op </w:t>
      </w:r>
      <w:proofErr w:type="spellStart"/>
      <w:r w:rsidRPr="001B5B33">
        <w:rPr>
          <w:rFonts w:ascii="Times" w:eastAsia="Heading style" w:hAnsi="Times" w:cs="Times"/>
        </w:rPr>
        <w:t>verschillende</w:t>
      </w:r>
      <w:proofErr w:type="spellEnd"/>
      <w:r w:rsidRPr="001B5B33">
        <w:rPr>
          <w:rFonts w:ascii="Times" w:eastAsia="Heading style" w:hAnsi="Times" w:cs="Times"/>
        </w:rPr>
        <w:t xml:space="preserve"> websites </w:t>
      </w:r>
      <w:proofErr w:type="spellStart"/>
      <w:r w:rsidRPr="001B5B33">
        <w:rPr>
          <w:rFonts w:ascii="Times" w:eastAsia="Heading style" w:hAnsi="Times" w:cs="Times"/>
        </w:rPr>
        <w:t>staan</w:t>
      </w:r>
      <w:proofErr w:type="spellEnd"/>
      <w:r w:rsidRPr="001B5B33">
        <w:rPr>
          <w:rFonts w:ascii="Times" w:eastAsia="Heading style" w:hAnsi="Times" w:cs="Times"/>
        </w:rPr>
        <w:t xml:space="preserve"> tips, tools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informatie</w:t>
      </w:r>
      <w:proofErr w:type="spellEnd"/>
      <w:r w:rsidRPr="001B5B33">
        <w:rPr>
          <w:rFonts w:ascii="Times" w:eastAsia="Heading style" w:hAnsi="Times" w:cs="Times"/>
        </w:rPr>
        <w:t xml:space="preserve"> over </w:t>
      </w:r>
      <w:proofErr w:type="spellStart"/>
      <w:r w:rsidRPr="001B5B33">
        <w:rPr>
          <w:rFonts w:ascii="Times" w:eastAsia="Heading style" w:hAnsi="Times" w:cs="Times"/>
        </w:rPr>
        <w:t>thuisonderwijs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aan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kinderen</w:t>
      </w:r>
      <w:proofErr w:type="spellEnd"/>
      <w:r w:rsidRPr="001B5B33">
        <w:rPr>
          <w:rFonts w:ascii="Times" w:eastAsia="Heading style" w:hAnsi="Times" w:cs="Times"/>
        </w:rPr>
        <w:t xml:space="preserve"> met </w:t>
      </w:r>
      <w:proofErr w:type="spellStart"/>
      <w:r w:rsidRPr="001B5B33">
        <w:rPr>
          <w:rFonts w:ascii="Times" w:eastAsia="Heading style" w:hAnsi="Times" w:cs="Times"/>
        </w:rPr>
        <w:t>een</w:t>
      </w:r>
      <w:proofErr w:type="spellEnd"/>
      <w:r w:rsidRPr="001B5B33">
        <w:rPr>
          <w:rFonts w:ascii="Times" w:eastAsia="Heading style" w:hAnsi="Times" w:cs="Times"/>
        </w:rPr>
        <w:t xml:space="preserve"> extra </w:t>
      </w:r>
      <w:proofErr w:type="spellStart"/>
      <w:r w:rsidRPr="001B5B33">
        <w:rPr>
          <w:rFonts w:ascii="Times" w:eastAsia="Heading style" w:hAnsi="Times" w:cs="Times"/>
        </w:rPr>
        <w:t>ondersteuningsbehoefte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Sommige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kinderen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hebben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thuis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schoolboeken</w:t>
      </w:r>
      <w:proofErr w:type="spellEnd"/>
      <w:r w:rsidRPr="001B5B33">
        <w:rPr>
          <w:rFonts w:ascii="Times" w:eastAsia="Heading style" w:hAnsi="Times" w:cs="Times"/>
        </w:rPr>
        <w:t xml:space="preserve">, maar via online </w:t>
      </w:r>
      <w:proofErr w:type="spellStart"/>
      <w:r w:rsidRPr="001B5B33">
        <w:rPr>
          <w:rFonts w:ascii="Times" w:eastAsia="Heading style" w:hAnsi="Times" w:cs="Times"/>
        </w:rPr>
        <w:t>kun</w:t>
      </w:r>
      <w:proofErr w:type="spellEnd"/>
      <w:r w:rsidRPr="001B5B33">
        <w:rPr>
          <w:rFonts w:ascii="Times" w:eastAsia="Heading style" w:hAnsi="Times" w:cs="Times"/>
        </w:rPr>
        <w:t xml:space="preserve"> je het </w:t>
      </w:r>
      <w:proofErr w:type="spellStart"/>
      <w:r w:rsidRPr="001B5B33">
        <w:rPr>
          <w:rFonts w:ascii="Times" w:eastAsia="Heading style" w:hAnsi="Times" w:cs="Times"/>
        </w:rPr>
        <w:t>vinden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Dus</w:t>
      </w:r>
      <w:proofErr w:type="spellEnd"/>
      <w:r w:rsidRPr="001B5B33">
        <w:rPr>
          <w:rFonts w:ascii="Times" w:eastAsia="Heading style" w:hAnsi="Times" w:cs="Times"/>
        </w:rPr>
        <w:t xml:space="preserve"> is </w:t>
      </w:r>
      <w:proofErr w:type="spellStart"/>
      <w:r w:rsidRPr="001B5B33">
        <w:rPr>
          <w:rFonts w:ascii="Times" w:eastAsia="Heading style" w:hAnsi="Times" w:cs="Times"/>
        </w:rPr>
        <w:t>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iemand</w:t>
      </w:r>
      <w:proofErr w:type="spellEnd"/>
      <w:r w:rsidRPr="001B5B33">
        <w:rPr>
          <w:rFonts w:ascii="Times" w:eastAsia="Heading style" w:hAnsi="Times" w:cs="Times"/>
        </w:rPr>
        <w:t xml:space="preserve"> die </w:t>
      </w:r>
      <w:proofErr w:type="spellStart"/>
      <w:r w:rsidRPr="001B5B33">
        <w:rPr>
          <w:rFonts w:ascii="Times" w:eastAsia="Heading style" w:hAnsi="Times" w:cs="Times"/>
        </w:rPr>
        <w:t>geen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lesmaterialen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thuis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heeft</w:t>
      </w:r>
      <w:proofErr w:type="spellEnd"/>
      <w:r w:rsidRPr="001B5B33">
        <w:rPr>
          <w:rFonts w:ascii="Times" w:eastAsia="Heading style" w:hAnsi="Times" w:cs="Times"/>
        </w:rPr>
        <w:t xml:space="preserve">, is </w:t>
      </w:r>
      <w:proofErr w:type="spellStart"/>
      <w:r w:rsidRPr="001B5B33">
        <w:rPr>
          <w:rFonts w:ascii="Times" w:eastAsia="Heading style" w:hAnsi="Times" w:cs="Times"/>
        </w:rPr>
        <w:t>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altijd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oplossing</w:t>
      </w:r>
      <w:proofErr w:type="spellEnd"/>
      <w:r w:rsidRPr="001B5B33">
        <w:rPr>
          <w:rFonts w:ascii="Times" w:eastAsia="Heading style" w:hAnsi="Times" w:cs="Times"/>
        </w:rPr>
        <w:t xml:space="preserve"> om zo </w:t>
      </w:r>
      <w:proofErr w:type="spellStart"/>
      <w:r w:rsidRPr="001B5B33">
        <w:rPr>
          <w:rFonts w:ascii="Times" w:eastAsia="Heading style" w:hAnsi="Times" w:cs="Times"/>
        </w:rPr>
        <w:t>goed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mogelijk</w:t>
      </w:r>
      <w:proofErr w:type="spellEnd"/>
      <w:r w:rsidRPr="001B5B33">
        <w:rPr>
          <w:rFonts w:ascii="Times" w:eastAsia="Heading style" w:hAnsi="Times" w:cs="Times"/>
        </w:rPr>
        <w:t xml:space="preserve"> de lessen </w:t>
      </w:r>
      <w:proofErr w:type="spellStart"/>
      <w:r w:rsidRPr="001B5B33">
        <w:rPr>
          <w:rFonts w:ascii="Times" w:eastAsia="Heading style" w:hAnsi="Times" w:cs="Times"/>
        </w:rPr>
        <w:t>te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kunnen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volgen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maken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zijn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verschillende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manieren</w:t>
      </w:r>
      <w:proofErr w:type="spellEnd"/>
      <w:r w:rsidRPr="001B5B33">
        <w:rPr>
          <w:rFonts w:ascii="Times" w:eastAsia="Heading style" w:hAnsi="Times" w:cs="Times"/>
        </w:rPr>
        <w:t xml:space="preserve"> om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te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doen</w:t>
      </w:r>
      <w:proofErr w:type="spellEnd"/>
      <w:r w:rsidRPr="001B5B33">
        <w:rPr>
          <w:rFonts w:ascii="Times" w:eastAsia="Heading style" w:hAnsi="Times" w:cs="Times"/>
        </w:rPr>
        <w:t xml:space="preserve">, net </w:t>
      </w:r>
      <w:proofErr w:type="spellStart"/>
      <w:r w:rsidRPr="001B5B33">
        <w:rPr>
          <w:rFonts w:ascii="Times" w:eastAsia="Heading style" w:hAnsi="Times" w:cs="Times"/>
        </w:rPr>
        <w:t>als</w:t>
      </w:r>
      <w:proofErr w:type="spellEnd"/>
      <w:r w:rsidRPr="001B5B33">
        <w:rPr>
          <w:rFonts w:ascii="Times" w:eastAsia="Heading style" w:hAnsi="Times" w:cs="Times"/>
        </w:rPr>
        <w:t xml:space="preserve"> wat </w:t>
      </w:r>
      <w:proofErr w:type="spellStart"/>
      <w:r w:rsidRPr="001B5B33">
        <w:rPr>
          <w:rFonts w:ascii="Times" w:eastAsia="Heading style" w:hAnsi="Times" w:cs="Times"/>
        </w:rPr>
        <w:t>ik</w:t>
      </w:r>
      <w:proofErr w:type="spellEnd"/>
      <w:r w:rsidRPr="001B5B33">
        <w:rPr>
          <w:rFonts w:ascii="Times" w:eastAsia="Heading style" w:hAnsi="Times" w:cs="Times"/>
        </w:rPr>
        <w:t xml:space="preserve"> in </w:t>
      </w:r>
      <w:proofErr w:type="spellStart"/>
      <w:r w:rsidRPr="001B5B33">
        <w:rPr>
          <w:rFonts w:ascii="Times" w:eastAsia="Heading style" w:hAnsi="Times" w:cs="Times"/>
        </w:rPr>
        <w:t>mijn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tekst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heb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geschreven</w:t>
      </w:r>
      <w:proofErr w:type="spellEnd"/>
      <w:r w:rsidRPr="001B5B33">
        <w:rPr>
          <w:rFonts w:ascii="Times" w:eastAsia="Heading style" w:hAnsi="Times" w:cs="Times"/>
        </w:rPr>
        <w:t>.</w:t>
      </w:r>
    </w:p>
    <w:p w:rsidR="001B5B33" w:rsidRDefault="001B5B33" w:rsidP="001B5B33">
      <w:pPr>
        <w:ind w:firstLine="0"/>
        <w:rPr>
          <w:rFonts w:ascii="Heading style" w:eastAsia="Heading style" w:hAnsi="Heading style" w:cs="Heading style"/>
        </w:rPr>
      </w:pPr>
    </w:p>
    <w:p w:rsidR="001B5B33" w:rsidRPr="008247D2" w:rsidRDefault="001B5B33" w:rsidP="001B5B33">
      <w:pPr>
        <w:ind w:firstLine="0"/>
      </w:pPr>
      <w:r w:rsidRPr="347BD658">
        <w:rPr>
          <w:rFonts w:ascii="Heading style" w:eastAsia="Heading style" w:hAnsi="Heading style" w:cs="Heading style"/>
          <w:b/>
          <w:bCs/>
          <w:color w:val="000000" w:themeColor="text1"/>
        </w:rPr>
        <w:t xml:space="preserve">Wat </w:t>
      </w:r>
      <w:proofErr w:type="spellStart"/>
      <w:r w:rsidRPr="347BD658">
        <w:rPr>
          <w:rFonts w:ascii="Heading style" w:eastAsia="Heading style" w:hAnsi="Heading style" w:cs="Heading style"/>
          <w:b/>
          <w:bCs/>
          <w:color w:val="000000" w:themeColor="text1"/>
        </w:rPr>
        <w:t>vinden</w:t>
      </w:r>
      <w:proofErr w:type="spellEnd"/>
      <w:r w:rsidRPr="347BD658">
        <w:rPr>
          <w:rFonts w:ascii="Heading style" w:eastAsia="Heading style" w:hAnsi="Heading style" w:cs="Heading style"/>
          <w:b/>
          <w:bCs/>
          <w:color w:val="000000" w:themeColor="text1"/>
        </w:rPr>
        <w:t xml:space="preserve"> de </w:t>
      </w:r>
      <w:proofErr w:type="spellStart"/>
      <w:r w:rsidRPr="347BD658">
        <w:rPr>
          <w:rFonts w:ascii="Heading style" w:eastAsia="Heading style" w:hAnsi="Heading style" w:cs="Heading style"/>
          <w:b/>
          <w:bCs/>
          <w:color w:val="000000" w:themeColor="text1"/>
        </w:rPr>
        <w:t>docenten</w:t>
      </w:r>
      <w:proofErr w:type="spellEnd"/>
      <w:r w:rsidRPr="347BD658">
        <w:rPr>
          <w:rFonts w:ascii="Heading style" w:eastAsia="Heading style" w:hAnsi="Heading style" w:cs="Heading style"/>
          <w:b/>
          <w:bCs/>
          <w:color w:val="000000" w:themeColor="text1"/>
        </w:rPr>
        <w:t xml:space="preserve"> </w:t>
      </w:r>
      <w:proofErr w:type="spellStart"/>
      <w:r w:rsidRPr="347BD658">
        <w:rPr>
          <w:rFonts w:ascii="Heading style" w:eastAsia="Heading style" w:hAnsi="Heading style" w:cs="Heading style"/>
          <w:b/>
          <w:bCs/>
          <w:color w:val="000000" w:themeColor="text1"/>
        </w:rPr>
        <w:t>ervan</w:t>
      </w:r>
      <w:proofErr w:type="spellEnd"/>
      <w:r w:rsidRPr="347BD658">
        <w:rPr>
          <w:rFonts w:ascii="Heading style" w:eastAsia="Heading style" w:hAnsi="Heading style" w:cs="Heading style"/>
          <w:b/>
          <w:bCs/>
          <w:color w:val="000000" w:themeColor="text1"/>
        </w:rPr>
        <w:t xml:space="preserve"> om online les </w:t>
      </w:r>
      <w:proofErr w:type="spellStart"/>
      <w:r w:rsidRPr="347BD658">
        <w:rPr>
          <w:rFonts w:ascii="Heading style" w:eastAsia="Heading style" w:hAnsi="Heading style" w:cs="Heading style"/>
          <w:b/>
          <w:bCs/>
          <w:color w:val="000000" w:themeColor="text1"/>
        </w:rPr>
        <w:t>te</w:t>
      </w:r>
      <w:proofErr w:type="spellEnd"/>
      <w:r w:rsidRPr="347BD658">
        <w:rPr>
          <w:rFonts w:ascii="Heading style" w:eastAsia="Heading style" w:hAnsi="Heading style" w:cs="Heading style"/>
          <w:b/>
          <w:bCs/>
          <w:color w:val="000000" w:themeColor="text1"/>
        </w:rPr>
        <w:t xml:space="preserve"> </w:t>
      </w:r>
      <w:proofErr w:type="spellStart"/>
      <w:r w:rsidRPr="347BD658">
        <w:rPr>
          <w:rFonts w:ascii="Heading style" w:eastAsia="Heading style" w:hAnsi="Heading style" w:cs="Heading style"/>
          <w:b/>
          <w:bCs/>
          <w:color w:val="000000" w:themeColor="text1"/>
        </w:rPr>
        <w:t>geven</w:t>
      </w:r>
      <w:proofErr w:type="spellEnd"/>
      <w:r w:rsidRPr="347BD658">
        <w:rPr>
          <w:rFonts w:ascii="Heading style" w:eastAsia="Heading style" w:hAnsi="Heading style" w:cs="Heading style"/>
          <w:b/>
          <w:bCs/>
          <w:color w:val="000000" w:themeColor="text1"/>
        </w:rPr>
        <w:t>?</w:t>
      </w:r>
    </w:p>
    <w:p w:rsidR="001B5B33" w:rsidRDefault="001B5B33" w:rsidP="001B5B33">
      <w:pPr>
        <w:ind w:firstLine="0"/>
        <w:rPr>
          <w:rFonts w:ascii="Heading style" w:eastAsia="Heading style" w:hAnsi="Heading style" w:cs="Heading style"/>
        </w:rPr>
      </w:pPr>
    </w:p>
    <w:p w:rsidR="001B5B33" w:rsidRPr="001B5B33" w:rsidRDefault="001B5B33" w:rsidP="001B5B33">
      <w:pPr>
        <w:ind w:firstLine="0"/>
        <w:rPr>
          <w:rFonts w:ascii="Times" w:eastAsia="Heading style" w:hAnsi="Times" w:cs="Times"/>
        </w:rPr>
      </w:pPr>
      <w:proofErr w:type="spellStart"/>
      <w:r w:rsidRPr="001B5B33">
        <w:rPr>
          <w:rFonts w:ascii="Times" w:eastAsia="Heading style" w:hAnsi="Times" w:cs="Times"/>
        </w:rPr>
        <w:t>Wij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vroegen</w:t>
      </w:r>
      <w:proofErr w:type="spellEnd"/>
      <w:r w:rsidRPr="001B5B33">
        <w:rPr>
          <w:rFonts w:ascii="Times" w:eastAsia="Heading style" w:hAnsi="Times" w:cs="Times"/>
        </w:rPr>
        <w:t xml:space="preserve"> 4 </w:t>
      </w:r>
      <w:proofErr w:type="spellStart"/>
      <w:r w:rsidRPr="001B5B33">
        <w:rPr>
          <w:rFonts w:ascii="Times" w:eastAsia="Heading style" w:hAnsi="Times" w:cs="Times"/>
        </w:rPr>
        <w:t>docenten</w:t>
      </w:r>
      <w:proofErr w:type="spellEnd"/>
      <w:r w:rsidRPr="001B5B33">
        <w:rPr>
          <w:rFonts w:ascii="Times" w:eastAsia="Heading style" w:hAnsi="Times" w:cs="Times"/>
        </w:rPr>
        <w:t xml:space="preserve"> om </w:t>
      </w:r>
      <w:proofErr w:type="spellStart"/>
      <w:r w:rsidRPr="001B5B33">
        <w:rPr>
          <w:rFonts w:ascii="Times" w:eastAsia="Heading style" w:hAnsi="Times" w:cs="Times"/>
        </w:rPr>
        <w:t>hun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mening</w:t>
      </w:r>
      <w:proofErr w:type="spellEnd"/>
      <w:r w:rsidRPr="001B5B33">
        <w:rPr>
          <w:rFonts w:ascii="Times" w:eastAsia="Heading style" w:hAnsi="Times" w:cs="Times"/>
        </w:rPr>
        <w:t xml:space="preserve"> over het online </w:t>
      </w:r>
      <w:proofErr w:type="spellStart"/>
      <w:r w:rsidRPr="001B5B33">
        <w:rPr>
          <w:rFonts w:ascii="Times" w:eastAsia="Heading style" w:hAnsi="Times" w:cs="Times"/>
        </w:rPr>
        <w:t>lesgeven</w:t>
      </w:r>
      <w:proofErr w:type="spellEnd"/>
      <w:r w:rsidRPr="001B5B33">
        <w:rPr>
          <w:rFonts w:ascii="Times" w:eastAsia="Heading style" w:hAnsi="Times" w:cs="Times"/>
        </w:rPr>
        <w:t xml:space="preserve">. We </w:t>
      </w:r>
      <w:proofErr w:type="spellStart"/>
      <w:r w:rsidRPr="001B5B33">
        <w:rPr>
          <w:rFonts w:ascii="Times" w:eastAsia="Heading style" w:hAnsi="Times" w:cs="Times"/>
        </w:rPr>
        <w:t>beginnen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eerst</w:t>
      </w:r>
      <w:proofErr w:type="spellEnd"/>
      <w:r w:rsidRPr="001B5B33">
        <w:rPr>
          <w:rFonts w:ascii="Times" w:eastAsia="Heading style" w:hAnsi="Times" w:cs="Times"/>
        </w:rPr>
        <w:t xml:space="preserve"> met Odette Jansen. Met de </w:t>
      </w:r>
      <w:proofErr w:type="spellStart"/>
      <w:r w:rsidRPr="001B5B33">
        <w:rPr>
          <w:rFonts w:ascii="Times" w:eastAsia="Heading style" w:hAnsi="Times" w:cs="Times"/>
        </w:rPr>
        <w:t>studenten</w:t>
      </w:r>
      <w:proofErr w:type="spellEnd"/>
      <w:r w:rsidRPr="001B5B33">
        <w:rPr>
          <w:rFonts w:ascii="Times" w:eastAsia="Heading style" w:hAnsi="Times" w:cs="Times"/>
        </w:rPr>
        <w:t xml:space="preserve"> had ze </w:t>
      </w:r>
      <w:proofErr w:type="spellStart"/>
      <w:r w:rsidRPr="001B5B33">
        <w:rPr>
          <w:rFonts w:ascii="Times" w:eastAsia="Heading style" w:hAnsi="Times" w:cs="Times"/>
        </w:rPr>
        <w:t>geen</w:t>
      </w:r>
      <w:proofErr w:type="spellEnd"/>
      <w:r w:rsidRPr="001B5B33">
        <w:rPr>
          <w:rFonts w:ascii="Times" w:eastAsia="Heading style" w:hAnsi="Times" w:cs="Times"/>
        </w:rPr>
        <w:t xml:space="preserve"> meeting op Skype of Zoom. Zij </w:t>
      </w:r>
      <w:proofErr w:type="spellStart"/>
      <w:r w:rsidRPr="001B5B33">
        <w:rPr>
          <w:rFonts w:ascii="Times" w:eastAsia="Heading style" w:hAnsi="Times" w:cs="Times"/>
        </w:rPr>
        <w:t>volgen</w:t>
      </w:r>
      <w:proofErr w:type="spellEnd"/>
      <w:r w:rsidRPr="001B5B33">
        <w:rPr>
          <w:rFonts w:ascii="Times" w:eastAsia="Heading style" w:hAnsi="Times" w:cs="Times"/>
        </w:rPr>
        <w:t xml:space="preserve"> al </w:t>
      </w:r>
      <w:proofErr w:type="spellStart"/>
      <w:r w:rsidRPr="001B5B33">
        <w:rPr>
          <w:rFonts w:ascii="Times" w:eastAsia="Heading style" w:hAnsi="Times" w:cs="Times"/>
        </w:rPr>
        <w:t>een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paar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weken</w:t>
      </w:r>
      <w:proofErr w:type="spellEnd"/>
      <w:r w:rsidRPr="001B5B33">
        <w:rPr>
          <w:rFonts w:ascii="Times" w:eastAsia="Heading style" w:hAnsi="Times" w:cs="Times"/>
        </w:rPr>
        <w:t xml:space="preserve"> lessen via Discord. </w:t>
      </w:r>
      <w:proofErr w:type="spellStart"/>
      <w:r w:rsidRPr="001B5B33">
        <w:rPr>
          <w:rFonts w:ascii="Times" w:eastAsia="Heading style" w:hAnsi="Times" w:cs="Times"/>
        </w:rPr>
        <w:t>Voor</w:t>
      </w:r>
      <w:proofErr w:type="spellEnd"/>
      <w:r w:rsidRPr="001B5B33">
        <w:rPr>
          <w:rFonts w:ascii="Times" w:eastAsia="Heading style" w:hAnsi="Times" w:cs="Times"/>
        </w:rPr>
        <w:t xml:space="preserve"> de </w:t>
      </w:r>
      <w:proofErr w:type="spellStart"/>
      <w:r w:rsidRPr="001B5B33">
        <w:rPr>
          <w:rFonts w:ascii="Times" w:eastAsia="Heading style" w:hAnsi="Times" w:cs="Times"/>
        </w:rPr>
        <w:t>meeste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studenten</w:t>
      </w:r>
      <w:proofErr w:type="spellEnd"/>
      <w:r w:rsidRPr="001B5B33">
        <w:rPr>
          <w:rFonts w:ascii="Times" w:eastAsia="Heading style" w:hAnsi="Times" w:cs="Times"/>
        </w:rPr>
        <w:t xml:space="preserve"> was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al </w:t>
      </w:r>
      <w:proofErr w:type="spellStart"/>
      <w:r w:rsidRPr="001B5B33">
        <w:rPr>
          <w:rFonts w:ascii="Times" w:eastAsia="Heading style" w:hAnsi="Times" w:cs="Times"/>
        </w:rPr>
        <w:t>een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bekend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terrein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Eigenlijk</w:t>
      </w:r>
      <w:proofErr w:type="spellEnd"/>
      <w:r w:rsidRPr="001B5B33">
        <w:rPr>
          <w:rFonts w:ascii="Times" w:eastAsia="Heading style" w:hAnsi="Times" w:cs="Times"/>
        </w:rPr>
        <w:t xml:space="preserve"> is het </w:t>
      </w:r>
      <w:proofErr w:type="spellStart"/>
      <w:r w:rsidRPr="001B5B33">
        <w:rPr>
          <w:rFonts w:ascii="Times" w:eastAsia="Heading style" w:hAnsi="Times" w:cs="Times"/>
        </w:rPr>
        <w:t>gewoon</w:t>
      </w:r>
      <w:proofErr w:type="spellEnd"/>
      <w:r w:rsidRPr="001B5B33">
        <w:rPr>
          <w:rFonts w:ascii="Times" w:eastAsia="Heading style" w:hAnsi="Times" w:cs="Times"/>
        </w:rPr>
        <w:t xml:space="preserve"> Skype </w:t>
      </w:r>
      <w:proofErr w:type="spellStart"/>
      <w:r w:rsidRPr="001B5B33">
        <w:rPr>
          <w:rFonts w:ascii="Times" w:eastAsia="Heading style" w:hAnsi="Times" w:cs="Times"/>
        </w:rPr>
        <w:t>voor</w:t>
      </w:r>
      <w:proofErr w:type="spellEnd"/>
      <w:r w:rsidRPr="001B5B33">
        <w:rPr>
          <w:rFonts w:ascii="Times" w:eastAsia="Heading style" w:hAnsi="Times" w:cs="Times"/>
        </w:rPr>
        <w:t xml:space="preserve"> gamers. Jansen </w:t>
      </w:r>
      <w:proofErr w:type="spellStart"/>
      <w:r w:rsidRPr="001B5B33">
        <w:rPr>
          <w:rFonts w:ascii="Times" w:eastAsia="Heading style" w:hAnsi="Times" w:cs="Times"/>
        </w:rPr>
        <w:t>vond</w:t>
      </w:r>
      <w:proofErr w:type="spellEnd"/>
      <w:r w:rsidRPr="001B5B33">
        <w:rPr>
          <w:rFonts w:ascii="Times" w:eastAsia="Heading style" w:hAnsi="Times" w:cs="Times"/>
        </w:rPr>
        <w:t xml:space="preserve"> het </w:t>
      </w:r>
      <w:proofErr w:type="spellStart"/>
      <w:r w:rsidRPr="001B5B33">
        <w:rPr>
          <w:rFonts w:ascii="Times" w:eastAsia="Heading style" w:hAnsi="Times" w:cs="Times"/>
        </w:rPr>
        <w:t>persoonlijk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wel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mooi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studenten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ervoor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openstonden</w:t>
      </w:r>
      <w:proofErr w:type="spellEnd"/>
      <w:r w:rsidRPr="001B5B33">
        <w:rPr>
          <w:rFonts w:ascii="Times" w:eastAsia="Heading style" w:hAnsi="Times" w:cs="Times"/>
        </w:rPr>
        <w:t xml:space="preserve"> om online les </w:t>
      </w:r>
      <w:proofErr w:type="spellStart"/>
      <w:r w:rsidRPr="001B5B33">
        <w:rPr>
          <w:rFonts w:ascii="Times" w:eastAsia="Heading style" w:hAnsi="Times" w:cs="Times"/>
        </w:rPr>
        <w:t>te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krijgen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ze </w:t>
      </w:r>
      <w:proofErr w:type="spellStart"/>
      <w:r w:rsidRPr="001B5B33">
        <w:rPr>
          <w:rFonts w:ascii="Times" w:eastAsia="Heading style" w:hAnsi="Times" w:cs="Times"/>
        </w:rPr>
        <w:t>ook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meewerkten</w:t>
      </w:r>
      <w:proofErr w:type="spellEnd"/>
      <w:r w:rsidRPr="001B5B33">
        <w:rPr>
          <w:rFonts w:ascii="Times" w:eastAsia="Heading style" w:hAnsi="Times" w:cs="Times"/>
        </w:rPr>
        <w:t xml:space="preserve">, </w:t>
      </w:r>
      <w:proofErr w:type="spellStart"/>
      <w:r w:rsidRPr="001B5B33">
        <w:rPr>
          <w:rFonts w:ascii="Times" w:eastAsia="Heading style" w:hAnsi="Times" w:cs="Times"/>
        </w:rPr>
        <w:t>Bijvoorbeeld</w:t>
      </w:r>
      <w:proofErr w:type="spellEnd"/>
      <w:r w:rsidRPr="001B5B33">
        <w:rPr>
          <w:rFonts w:ascii="Times" w:eastAsia="Heading style" w:hAnsi="Times" w:cs="Times"/>
        </w:rPr>
        <w:t xml:space="preserve"> door </w:t>
      </w:r>
      <w:proofErr w:type="spellStart"/>
      <w:r w:rsidRPr="001B5B33">
        <w:rPr>
          <w:rFonts w:ascii="Times" w:eastAsia="Heading style" w:hAnsi="Times" w:cs="Times"/>
        </w:rPr>
        <w:t>kanalen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chatrooms </w:t>
      </w:r>
      <w:proofErr w:type="spellStart"/>
      <w:r w:rsidRPr="001B5B33">
        <w:rPr>
          <w:rFonts w:ascii="Times" w:eastAsia="Heading style" w:hAnsi="Times" w:cs="Times"/>
        </w:rPr>
        <w:t>te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maken</w:t>
      </w:r>
      <w:proofErr w:type="spellEnd"/>
      <w:r w:rsidRPr="001B5B33">
        <w:rPr>
          <w:rFonts w:ascii="Times" w:eastAsia="Heading style" w:hAnsi="Times" w:cs="Times"/>
        </w:rPr>
        <w:t xml:space="preserve">. Ze </w:t>
      </w:r>
      <w:proofErr w:type="spellStart"/>
      <w:r w:rsidRPr="001B5B33">
        <w:rPr>
          <w:rFonts w:ascii="Times" w:eastAsia="Heading style" w:hAnsi="Times" w:cs="Times"/>
        </w:rPr>
        <w:t>vind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ook</w:t>
      </w:r>
      <w:proofErr w:type="spellEnd"/>
      <w:r w:rsidRPr="001B5B33">
        <w:rPr>
          <w:rFonts w:ascii="Times" w:eastAsia="Heading style" w:hAnsi="Times" w:cs="Times"/>
        </w:rPr>
        <w:t xml:space="preserve"> online </w:t>
      </w:r>
      <w:proofErr w:type="spellStart"/>
      <w:r w:rsidRPr="001B5B33">
        <w:rPr>
          <w:rFonts w:ascii="Times" w:eastAsia="Heading style" w:hAnsi="Times" w:cs="Times"/>
        </w:rPr>
        <w:t>uitleg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feedback </w:t>
      </w:r>
      <w:proofErr w:type="spellStart"/>
      <w:r w:rsidRPr="001B5B33">
        <w:rPr>
          <w:rFonts w:ascii="Times" w:eastAsia="Heading style" w:hAnsi="Times" w:cs="Times"/>
        </w:rPr>
        <w:t>geven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prima </w:t>
      </w:r>
      <w:proofErr w:type="spellStart"/>
      <w:r w:rsidRPr="001B5B33">
        <w:rPr>
          <w:rFonts w:ascii="Times" w:eastAsia="Heading style" w:hAnsi="Times" w:cs="Times"/>
        </w:rPr>
        <w:t>gaat</w:t>
      </w:r>
      <w:proofErr w:type="spellEnd"/>
      <w:r w:rsidRPr="001B5B33">
        <w:rPr>
          <w:rFonts w:ascii="Times" w:eastAsia="Heading style" w:hAnsi="Times" w:cs="Times"/>
        </w:rPr>
        <w:t xml:space="preserve">. Ze </w:t>
      </w:r>
      <w:proofErr w:type="spellStart"/>
      <w:r w:rsidRPr="001B5B33">
        <w:rPr>
          <w:rFonts w:ascii="Times" w:eastAsia="Heading style" w:hAnsi="Times" w:cs="Times"/>
        </w:rPr>
        <w:t>werken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ook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veel</w:t>
      </w:r>
      <w:proofErr w:type="spellEnd"/>
      <w:r w:rsidRPr="001B5B33">
        <w:rPr>
          <w:rFonts w:ascii="Times" w:eastAsia="Heading style" w:hAnsi="Times" w:cs="Times"/>
        </w:rPr>
        <w:t xml:space="preserve"> met </w:t>
      </w:r>
      <w:proofErr w:type="spellStart"/>
      <w:r w:rsidRPr="001B5B33">
        <w:rPr>
          <w:rFonts w:ascii="Times" w:eastAsia="Heading style" w:hAnsi="Times" w:cs="Times"/>
        </w:rPr>
        <w:t>brainstormen</w:t>
      </w:r>
      <w:proofErr w:type="spellEnd"/>
      <w:r w:rsidRPr="001B5B33">
        <w:rPr>
          <w:rFonts w:ascii="Times" w:eastAsia="Heading style" w:hAnsi="Times" w:cs="Times"/>
        </w:rPr>
        <w:t xml:space="preserve">. Met 30 man </w:t>
      </w:r>
      <w:proofErr w:type="spellStart"/>
      <w:r w:rsidRPr="001B5B33">
        <w:rPr>
          <w:rFonts w:ascii="Times" w:eastAsia="Heading style" w:hAnsi="Times" w:cs="Times"/>
        </w:rPr>
        <w:t>brainstormen</w:t>
      </w:r>
      <w:proofErr w:type="spellEnd"/>
      <w:r w:rsidRPr="001B5B33">
        <w:rPr>
          <w:rFonts w:ascii="Times" w:eastAsia="Heading style" w:hAnsi="Times" w:cs="Times"/>
        </w:rPr>
        <w:t xml:space="preserve"> is </w:t>
      </w:r>
      <w:proofErr w:type="spellStart"/>
      <w:r w:rsidRPr="001B5B33">
        <w:rPr>
          <w:rFonts w:ascii="Times" w:eastAsia="Heading style" w:hAnsi="Times" w:cs="Times"/>
        </w:rPr>
        <w:t>een</w:t>
      </w:r>
      <w:proofErr w:type="spellEnd"/>
      <w:r w:rsidRPr="001B5B33">
        <w:rPr>
          <w:rFonts w:ascii="Times" w:eastAsia="Heading style" w:hAnsi="Times" w:cs="Times"/>
        </w:rPr>
        <w:t xml:space="preserve"> chaos. </w:t>
      </w:r>
      <w:proofErr w:type="spellStart"/>
      <w:r w:rsidRPr="001B5B33">
        <w:rPr>
          <w:rFonts w:ascii="Times" w:eastAsia="Heading style" w:hAnsi="Times" w:cs="Times"/>
        </w:rPr>
        <w:t>Een</w:t>
      </w:r>
      <w:proofErr w:type="spellEnd"/>
      <w:r w:rsidRPr="001B5B33">
        <w:rPr>
          <w:rFonts w:ascii="Times" w:eastAsia="Heading style" w:hAnsi="Times" w:cs="Times"/>
        </w:rPr>
        <w:t xml:space="preserve"> online </w:t>
      </w:r>
      <w:proofErr w:type="spellStart"/>
      <w:r w:rsidRPr="001B5B33">
        <w:rPr>
          <w:rFonts w:ascii="Times" w:eastAsia="Heading style" w:hAnsi="Times" w:cs="Times"/>
        </w:rPr>
        <w:t>brainstormbord</w:t>
      </w:r>
      <w:proofErr w:type="spellEnd"/>
      <w:r w:rsidRPr="001B5B33">
        <w:rPr>
          <w:rFonts w:ascii="Times" w:eastAsia="Heading style" w:hAnsi="Times" w:cs="Times"/>
        </w:rPr>
        <w:t xml:space="preserve"> is </w:t>
      </w:r>
      <w:proofErr w:type="spellStart"/>
      <w:r w:rsidRPr="001B5B33">
        <w:rPr>
          <w:rFonts w:ascii="Times" w:eastAsia="Heading style" w:hAnsi="Times" w:cs="Times"/>
        </w:rPr>
        <w:t>daarvoor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oplossing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gebruikt</w:t>
      </w:r>
      <w:proofErr w:type="spellEnd"/>
      <w:r w:rsidRPr="001B5B33">
        <w:rPr>
          <w:rFonts w:ascii="Times" w:eastAsia="Heading style" w:hAnsi="Times" w:cs="Times"/>
        </w:rPr>
        <w:t xml:space="preserve"> Odette best </w:t>
      </w:r>
      <w:proofErr w:type="spellStart"/>
      <w:r w:rsidRPr="001B5B33">
        <w:rPr>
          <w:rFonts w:ascii="Times" w:eastAsia="Heading style" w:hAnsi="Times" w:cs="Times"/>
        </w:rPr>
        <w:t>vaak</w:t>
      </w:r>
      <w:proofErr w:type="spellEnd"/>
      <w:r w:rsidRPr="001B5B33">
        <w:rPr>
          <w:rFonts w:ascii="Times" w:eastAsia="Heading style" w:hAnsi="Times" w:cs="Times"/>
        </w:rPr>
        <w:t xml:space="preserve"> in </w:t>
      </w:r>
      <w:proofErr w:type="spellStart"/>
      <w:r w:rsidRPr="001B5B33">
        <w:rPr>
          <w:rFonts w:ascii="Times" w:eastAsia="Heading style" w:hAnsi="Times" w:cs="Times"/>
        </w:rPr>
        <w:t>deze</w:t>
      </w:r>
      <w:proofErr w:type="spellEnd"/>
      <w:r w:rsidRPr="001B5B33">
        <w:rPr>
          <w:rFonts w:ascii="Times" w:eastAsia="Heading style" w:hAnsi="Times" w:cs="Times"/>
        </w:rPr>
        <w:t xml:space="preserve"> corona </w:t>
      </w:r>
      <w:proofErr w:type="spellStart"/>
      <w:r w:rsidRPr="001B5B33">
        <w:rPr>
          <w:rFonts w:ascii="Times" w:eastAsia="Heading style" w:hAnsi="Times" w:cs="Times"/>
        </w:rPr>
        <w:t>tijd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gaat</w:t>
      </w:r>
      <w:proofErr w:type="spellEnd"/>
      <w:r w:rsidRPr="001B5B33">
        <w:rPr>
          <w:rFonts w:ascii="Times" w:eastAsia="Heading style" w:hAnsi="Times" w:cs="Times"/>
        </w:rPr>
        <w:t xml:space="preserve"> heel </w:t>
      </w:r>
      <w:proofErr w:type="spellStart"/>
      <w:r w:rsidRPr="001B5B33">
        <w:rPr>
          <w:rFonts w:ascii="Times" w:eastAsia="Heading style" w:hAnsi="Times" w:cs="Times"/>
        </w:rPr>
        <w:t>veel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goed</w:t>
      </w:r>
      <w:proofErr w:type="spellEnd"/>
      <w:r w:rsidRPr="001B5B33">
        <w:rPr>
          <w:rFonts w:ascii="Times" w:eastAsia="Heading style" w:hAnsi="Times" w:cs="Times"/>
        </w:rPr>
        <w:t xml:space="preserve">: </w:t>
      </w:r>
      <w:proofErr w:type="spellStart"/>
      <w:r w:rsidRPr="001B5B33">
        <w:rPr>
          <w:rFonts w:ascii="Times" w:eastAsia="Heading style" w:hAnsi="Times" w:cs="Times"/>
        </w:rPr>
        <w:t>studenten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zijn</w:t>
      </w:r>
      <w:proofErr w:type="spellEnd"/>
      <w:r w:rsidRPr="001B5B33">
        <w:rPr>
          <w:rFonts w:ascii="Times" w:eastAsia="Heading style" w:hAnsi="Times" w:cs="Times"/>
        </w:rPr>
        <w:t xml:space="preserve"> heel </w:t>
      </w:r>
      <w:proofErr w:type="spellStart"/>
      <w:r w:rsidRPr="001B5B33">
        <w:rPr>
          <w:rFonts w:ascii="Times" w:eastAsia="Heading style" w:hAnsi="Times" w:cs="Times"/>
        </w:rPr>
        <w:t>creatief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ze </w:t>
      </w:r>
      <w:proofErr w:type="spellStart"/>
      <w:r w:rsidRPr="001B5B33">
        <w:rPr>
          <w:rFonts w:ascii="Times" w:eastAsia="Heading style" w:hAnsi="Times" w:cs="Times"/>
        </w:rPr>
        <w:t>laten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elkaar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uitpraten</w:t>
      </w:r>
      <w:proofErr w:type="spellEnd"/>
      <w:r w:rsidRPr="001B5B33">
        <w:rPr>
          <w:rFonts w:ascii="Times" w:eastAsia="Heading style" w:hAnsi="Times" w:cs="Times"/>
        </w:rPr>
        <w:t xml:space="preserve">. </w:t>
      </w:r>
    </w:p>
    <w:p w:rsidR="001B5B33" w:rsidRPr="001B5B33" w:rsidRDefault="001B5B33" w:rsidP="001B5B33">
      <w:pPr>
        <w:rPr>
          <w:rFonts w:ascii="Times" w:eastAsia="Heading style" w:hAnsi="Times" w:cs="Times"/>
        </w:rPr>
      </w:pPr>
      <w:r w:rsidRPr="001B5B33">
        <w:rPr>
          <w:rFonts w:ascii="Times" w:eastAsia="Heading style" w:hAnsi="Times" w:cs="Times"/>
        </w:rPr>
        <w:t xml:space="preserve">Nu </w:t>
      </w:r>
      <w:proofErr w:type="spellStart"/>
      <w:r w:rsidRPr="001B5B33">
        <w:rPr>
          <w:rFonts w:ascii="Times" w:eastAsia="Heading style" w:hAnsi="Times" w:cs="Times"/>
        </w:rPr>
        <w:t>gaan</w:t>
      </w:r>
      <w:proofErr w:type="spellEnd"/>
      <w:r w:rsidRPr="001B5B33">
        <w:rPr>
          <w:rFonts w:ascii="Times" w:eastAsia="Heading style" w:hAnsi="Times" w:cs="Times"/>
        </w:rPr>
        <w:t xml:space="preserve"> we </w:t>
      </w:r>
      <w:proofErr w:type="spellStart"/>
      <w:r w:rsidRPr="001B5B33">
        <w:rPr>
          <w:rFonts w:ascii="Times" w:eastAsia="Heading style" w:hAnsi="Times" w:cs="Times"/>
        </w:rPr>
        <w:t>naar</w:t>
      </w:r>
      <w:proofErr w:type="spellEnd"/>
      <w:r w:rsidRPr="001B5B33">
        <w:rPr>
          <w:rFonts w:ascii="Times" w:eastAsia="Heading style" w:hAnsi="Times" w:cs="Times"/>
        </w:rPr>
        <w:t xml:space="preserve"> Han </w:t>
      </w:r>
      <w:proofErr w:type="spellStart"/>
      <w:r w:rsidRPr="001B5B33">
        <w:rPr>
          <w:rFonts w:ascii="Times" w:eastAsia="Heading style" w:hAnsi="Times" w:cs="Times"/>
        </w:rPr>
        <w:t>Berrelkamp</w:t>
      </w:r>
      <w:proofErr w:type="spellEnd"/>
      <w:r w:rsidRPr="001B5B33">
        <w:rPr>
          <w:rFonts w:ascii="Times" w:eastAsia="Heading style" w:hAnsi="Times" w:cs="Times"/>
        </w:rPr>
        <w:t xml:space="preserve">. Han </w:t>
      </w:r>
      <w:proofErr w:type="spellStart"/>
      <w:r w:rsidRPr="001B5B33">
        <w:rPr>
          <w:rFonts w:ascii="Times" w:eastAsia="Heading style" w:hAnsi="Times" w:cs="Times"/>
        </w:rPr>
        <w:t>Berrelkamp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vind</w:t>
      </w:r>
      <w:proofErr w:type="spellEnd"/>
      <w:r w:rsidRPr="001B5B33">
        <w:rPr>
          <w:rFonts w:ascii="Times" w:eastAsia="Heading style" w:hAnsi="Times" w:cs="Times"/>
        </w:rPr>
        <w:t xml:space="preserve"> het online </w:t>
      </w:r>
      <w:proofErr w:type="spellStart"/>
      <w:r w:rsidRPr="001B5B33">
        <w:rPr>
          <w:rFonts w:ascii="Times" w:eastAsia="Heading style" w:hAnsi="Times" w:cs="Times"/>
        </w:rPr>
        <w:t>lesgeven</w:t>
      </w:r>
      <w:proofErr w:type="spellEnd"/>
      <w:r w:rsidRPr="001B5B33">
        <w:rPr>
          <w:rFonts w:ascii="Times" w:eastAsia="Heading style" w:hAnsi="Times" w:cs="Times"/>
        </w:rPr>
        <w:t xml:space="preserve"> erg </w:t>
      </w:r>
      <w:proofErr w:type="spellStart"/>
      <w:r w:rsidRPr="001B5B33">
        <w:rPr>
          <w:rFonts w:ascii="Times" w:eastAsia="Heading style" w:hAnsi="Times" w:cs="Times"/>
        </w:rPr>
        <w:t>mooi</w:t>
      </w:r>
      <w:proofErr w:type="spellEnd"/>
      <w:r w:rsidRPr="001B5B33">
        <w:rPr>
          <w:rFonts w:ascii="Times" w:eastAsia="Heading style" w:hAnsi="Times" w:cs="Times"/>
        </w:rPr>
        <w:t xml:space="preserve">. Het </w:t>
      </w:r>
      <w:proofErr w:type="spellStart"/>
      <w:r w:rsidRPr="001B5B33">
        <w:rPr>
          <w:rFonts w:ascii="Times" w:eastAsia="Heading style" w:hAnsi="Times" w:cs="Times"/>
        </w:rPr>
        <w:t>voelt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als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groot</w:t>
      </w:r>
      <w:proofErr w:type="spellEnd"/>
      <w:r w:rsidRPr="001B5B33">
        <w:rPr>
          <w:rFonts w:ascii="Times" w:eastAsia="Heading style" w:hAnsi="Times" w:cs="Times"/>
        </w:rPr>
        <w:t xml:space="preserve"> experiment met wat </w:t>
      </w:r>
      <w:proofErr w:type="spellStart"/>
      <w:r w:rsidRPr="001B5B33">
        <w:rPr>
          <w:rFonts w:ascii="Times" w:eastAsia="Heading style" w:hAnsi="Times" w:cs="Times"/>
        </w:rPr>
        <w:t>allemaal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mogelijk</w:t>
      </w:r>
      <w:proofErr w:type="spellEnd"/>
      <w:r w:rsidRPr="001B5B33">
        <w:rPr>
          <w:rFonts w:ascii="Times" w:eastAsia="Heading style" w:hAnsi="Times" w:cs="Times"/>
        </w:rPr>
        <w:t xml:space="preserve"> is. </w:t>
      </w:r>
      <w:proofErr w:type="spellStart"/>
      <w:r w:rsidRPr="001B5B33">
        <w:rPr>
          <w:rFonts w:ascii="Times" w:eastAsia="Heading style" w:hAnsi="Times" w:cs="Times"/>
        </w:rPr>
        <w:t>Hij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zegt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online les </w:t>
      </w:r>
      <w:proofErr w:type="spellStart"/>
      <w:r w:rsidRPr="001B5B33">
        <w:rPr>
          <w:rFonts w:ascii="Times" w:eastAsia="Heading style" w:hAnsi="Times" w:cs="Times"/>
        </w:rPr>
        <w:t>geven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misschien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zelfs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makkelijker</w:t>
      </w:r>
      <w:proofErr w:type="spellEnd"/>
      <w:r w:rsidRPr="001B5B33">
        <w:rPr>
          <w:rFonts w:ascii="Times" w:eastAsia="Heading style" w:hAnsi="Times" w:cs="Times"/>
        </w:rPr>
        <w:t xml:space="preserve"> is dan in </w:t>
      </w:r>
      <w:proofErr w:type="spellStart"/>
      <w:r w:rsidRPr="001B5B33">
        <w:rPr>
          <w:rFonts w:ascii="Times" w:eastAsia="Heading style" w:hAnsi="Times" w:cs="Times"/>
        </w:rPr>
        <w:t>een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klaslokaal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Hij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kan</w:t>
      </w:r>
      <w:proofErr w:type="spellEnd"/>
      <w:r w:rsidRPr="001B5B33">
        <w:rPr>
          <w:rFonts w:ascii="Times" w:eastAsia="Heading style" w:hAnsi="Times" w:cs="Times"/>
        </w:rPr>
        <w:t xml:space="preserve"> van </w:t>
      </w:r>
      <w:proofErr w:type="spellStart"/>
      <w:r w:rsidRPr="001B5B33">
        <w:rPr>
          <w:rFonts w:ascii="Times" w:eastAsia="Heading style" w:hAnsi="Times" w:cs="Times"/>
        </w:rPr>
        <w:t>alles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laten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zien</w:t>
      </w:r>
      <w:proofErr w:type="spellEnd"/>
      <w:r w:rsidRPr="001B5B33">
        <w:rPr>
          <w:rFonts w:ascii="Times" w:eastAsia="Heading style" w:hAnsi="Times" w:cs="Times"/>
        </w:rPr>
        <w:t xml:space="preserve"> via het scherm, maar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is </w:t>
      </w:r>
      <w:proofErr w:type="spellStart"/>
      <w:r w:rsidRPr="001B5B33">
        <w:rPr>
          <w:rFonts w:ascii="Times" w:eastAsia="Heading style" w:hAnsi="Times" w:cs="Times"/>
        </w:rPr>
        <w:t>alleen</w:t>
      </w:r>
      <w:proofErr w:type="spellEnd"/>
      <w:r w:rsidRPr="001B5B33">
        <w:rPr>
          <w:rFonts w:ascii="Times" w:eastAsia="Heading style" w:hAnsi="Times" w:cs="Times"/>
        </w:rPr>
        <w:t xml:space="preserve"> de </w:t>
      </w:r>
      <w:proofErr w:type="spellStart"/>
      <w:r w:rsidRPr="001B5B33">
        <w:rPr>
          <w:rFonts w:ascii="Times" w:eastAsia="Heading style" w:hAnsi="Times" w:cs="Times"/>
        </w:rPr>
        <w:t>inhoud</w:t>
      </w:r>
      <w:proofErr w:type="spellEnd"/>
      <w:r w:rsidRPr="001B5B33">
        <w:rPr>
          <w:rFonts w:ascii="Times" w:eastAsia="Heading style" w:hAnsi="Times" w:cs="Times"/>
        </w:rPr>
        <w:t xml:space="preserve">. Het </w:t>
      </w:r>
      <w:proofErr w:type="spellStart"/>
      <w:r w:rsidRPr="001B5B33">
        <w:rPr>
          <w:rFonts w:ascii="Times" w:eastAsia="Heading style" w:hAnsi="Times" w:cs="Times"/>
        </w:rPr>
        <w:t>grooste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gedeelte</w:t>
      </w:r>
      <w:proofErr w:type="spellEnd"/>
      <w:r w:rsidRPr="001B5B33">
        <w:rPr>
          <w:rFonts w:ascii="Times" w:eastAsia="Heading style" w:hAnsi="Times" w:cs="Times"/>
        </w:rPr>
        <w:t xml:space="preserve"> van </w:t>
      </w:r>
      <w:r w:rsidR="008C5EBD" w:rsidRPr="008C5EBD">
        <w:rPr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E60AE42" wp14:editId="2E09CD3B">
            <wp:simplePos x="0" y="0"/>
            <wp:positionH relativeFrom="margin">
              <wp:posOffset>3195320</wp:posOffset>
            </wp:positionH>
            <wp:positionV relativeFrom="paragraph">
              <wp:posOffset>264</wp:posOffset>
            </wp:positionV>
            <wp:extent cx="1984076" cy="1068940"/>
            <wp:effectExtent l="0" t="0" r="0" b="0"/>
            <wp:wrapTopAndBottom/>
            <wp:docPr id="1921266806" name="Afbeelding 1921266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076" cy="106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B5B33">
        <w:rPr>
          <w:rFonts w:ascii="Times" w:eastAsia="Heading style" w:hAnsi="Times" w:cs="Times"/>
        </w:rPr>
        <w:t>lesgeven</w:t>
      </w:r>
      <w:proofErr w:type="spellEnd"/>
      <w:r w:rsidRPr="001B5B33">
        <w:rPr>
          <w:rFonts w:ascii="Times" w:eastAsia="Heading style" w:hAnsi="Times" w:cs="Times"/>
        </w:rPr>
        <w:t xml:space="preserve"> is het contact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mist </w:t>
      </w:r>
      <w:proofErr w:type="spellStart"/>
      <w:r w:rsidRPr="001B5B33">
        <w:rPr>
          <w:rFonts w:ascii="Times" w:eastAsia="Heading style" w:hAnsi="Times" w:cs="Times"/>
        </w:rPr>
        <w:t>hij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missen</w:t>
      </w:r>
      <w:proofErr w:type="spellEnd"/>
      <w:r w:rsidRPr="001B5B33">
        <w:rPr>
          <w:rFonts w:ascii="Times" w:eastAsia="Heading style" w:hAnsi="Times" w:cs="Times"/>
        </w:rPr>
        <w:t xml:space="preserve"> de </w:t>
      </w:r>
      <w:proofErr w:type="spellStart"/>
      <w:r w:rsidRPr="001B5B33">
        <w:rPr>
          <w:rFonts w:ascii="Times" w:eastAsia="Heading style" w:hAnsi="Times" w:cs="Times"/>
        </w:rPr>
        <w:t>leerlingen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ook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Berrelkamp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vond</w:t>
      </w:r>
      <w:proofErr w:type="spellEnd"/>
      <w:r w:rsidRPr="001B5B33">
        <w:rPr>
          <w:rFonts w:ascii="Times" w:eastAsia="Heading style" w:hAnsi="Times" w:cs="Times"/>
        </w:rPr>
        <w:t xml:space="preserve"> het </w:t>
      </w:r>
      <w:proofErr w:type="spellStart"/>
      <w:r w:rsidRPr="001B5B33">
        <w:rPr>
          <w:rFonts w:ascii="Times" w:eastAsia="Heading style" w:hAnsi="Times" w:cs="Times"/>
        </w:rPr>
        <w:t>mooi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de </w:t>
      </w:r>
      <w:proofErr w:type="spellStart"/>
      <w:r w:rsidRPr="001B5B33">
        <w:rPr>
          <w:rFonts w:ascii="Times" w:eastAsia="Heading style" w:hAnsi="Times" w:cs="Times"/>
        </w:rPr>
        <w:t>leerlingen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vooral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aan</w:t>
      </w:r>
      <w:proofErr w:type="spellEnd"/>
      <w:r w:rsidRPr="001B5B33">
        <w:rPr>
          <w:rFonts w:ascii="Times" w:eastAsia="Heading style" w:hAnsi="Times" w:cs="Times"/>
        </w:rPr>
        <w:t xml:space="preserve"> het begin </w:t>
      </w:r>
      <w:proofErr w:type="spellStart"/>
      <w:r w:rsidRPr="001B5B33">
        <w:rPr>
          <w:rFonts w:ascii="Times" w:eastAsia="Heading style" w:hAnsi="Times" w:cs="Times"/>
        </w:rPr>
        <w:t>elkaar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hielpen</w:t>
      </w:r>
      <w:proofErr w:type="spellEnd"/>
      <w:r w:rsidRPr="001B5B33">
        <w:rPr>
          <w:rFonts w:ascii="Times" w:eastAsia="Heading style" w:hAnsi="Times" w:cs="Times"/>
        </w:rPr>
        <w:t xml:space="preserve">. Je </w:t>
      </w:r>
      <w:proofErr w:type="spellStart"/>
      <w:r w:rsidRPr="001B5B33">
        <w:rPr>
          <w:rFonts w:ascii="Times" w:eastAsia="Heading style" w:hAnsi="Times" w:cs="Times"/>
        </w:rPr>
        <w:t>bouwt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een</w:t>
      </w:r>
      <w:proofErr w:type="spellEnd"/>
      <w:r w:rsidRPr="001B5B33">
        <w:rPr>
          <w:rFonts w:ascii="Times" w:eastAsia="Heading style" w:hAnsi="Times" w:cs="Times"/>
        </w:rPr>
        <w:t xml:space="preserve"> band op. Maar </w:t>
      </w:r>
      <w:proofErr w:type="spellStart"/>
      <w:r w:rsidRPr="001B5B33">
        <w:rPr>
          <w:rFonts w:ascii="Times" w:eastAsia="Heading style" w:hAnsi="Times" w:cs="Times"/>
        </w:rPr>
        <w:t>hij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hoopt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hij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weer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snel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fysiek</w:t>
      </w:r>
      <w:proofErr w:type="spellEnd"/>
      <w:r w:rsidRPr="001B5B33">
        <w:rPr>
          <w:rFonts w:ascii="Times" w:eastAsia="Heading style" w:hAnsi="Times" w:cs="Times"/>
        </w:rPr>
        <w:t xml:space="preserve"> les </w:t>
      </w:r>
      <w:proofErr w:type="spellStart"/>
      <w:r w:rsidRPr="001B5B33">
        <w:rPr>
          <w:rFonts w:ascii="Times" w:eastAsia="Heading style" w:hAnsi="Times" w:cs="Times"/>
        </w:rPr>
        <w:t>kan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geven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hij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faceto-facecontact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kan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hebben</w:t>
      </w:r>
      <w:proofErr w:type="spellEnd"/>
      <w:r w:rsidRPr="001B5B33">
        <w:rPr>
          <w:rFonts w:ascii="Times" w:eastAsia="Heading style" w:hAnsi="Times" w:cs="Times"/>
        </w:rPr>
        <w:t xml:space="preserve"> met </w:t>
      </w:r>
      <w:proofErr w:type="spellStart"/>
      <w:r w:rsidRPr="001B5B33">
        <w:rPr>
          <w:rFonts w:ascii="Times" w:eastAsia="Heading style" w:hAnsi="Times" w:cs="Times"/>
        </w:rPr>
        <w:t>naturlijk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anderhalve</w:t>
      </w:r>
      <w:proofErr w:type="spellEnd"/>
      <w:r w:rsidRPr="001B5B33">
        <w:rPr>
          <w:rFonts w:ascii="Times" w:eastAsia="Heading style" w:hAnsi="Times" w:cs="Times"/>
        </w:rPr>
        <w:t xml:space="preserve"> meter. </w:t>
      </w:r>
    </w:p>
    <w:p w:rsidR="001B5B33" w:rsidRPr="001B5B33" w:rsidRDefault="001B5B33" w:rsidP="001B5B33">
      <w:pPr>
        <w:ind w:firstLine="0"/>
        <w:rPr>
          <w:rFonts w:ascii="Times" w:eastAsia="Heading style" w:hAnsi="Times" w:cs="Times"/>
        </w:rPr>
      </w:pPr>
    </w:p>
    <w:p w:rsidR="001B5B33" w:rsidRPr="001B5B33" w:rsidRDefault="001B5B33" w:rsidP="001B5B33">
      <w:pPr>
        <w:ind w:firstLine="0"/>
        <w:rPr>
          <w:rFonts w:ascii="Times" w:eastAsia="Heading style" w:hAnsi="Times" w:cs="Times"/>
        </w:rPr>
      </w:pPr>
      <w:proofErr w:type="spellStart"/>
      <w:r w:rsidRPr="001B5B33">
        <w:rPr>
          <w:rFonts w:ascii="Times" w:eastAsia="Heading style" w:hAnsi="Times" w:cs="Times"/>
        </w:rPr>
        <w:t>Janco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Nolles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Janco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Nolles</w:t>
      </w:r>
      <w:proofErr w:type="spellEnd"/>
      <w:r w:rsidRPr="001B5B33">
        <w:rPr>
          <w:rFonts w:ascii="Times" w:eastAsia="Heading style" w:hAnsi="Times" w:cs="Times"/>
        </w:rPr>
        <w:t xml:space="preserve"> is </w:t>
      </w:r>
      <w:proofErr w:type="spellStart"/>
      <w:r w:rsidRPr="001B5B33">
        <w:rPr>
          <w:rFonts w:ascii="Times" w:eastAsia="Heading style" w:hAnsi="Times" w:cs="Times"/>
        </w:rPr>
        <w:t>een</w:t>
      </w:r>
      <w:proofErr w:type="spellEnd"/>
      <w:r w:rsidRPr="001B5B33">
        <w:rPr>
          <w:rFonts w:ascii="Times" w:eastAsia="Heading style" w:hAnsi="Times" w:cs="Times"/>
        </w:rPr>
        <w:t xml:space="preserve"> ALO-docent. </w:t>
      </w:r>
      <w:proofErr w:type="spellStart"/>
      <w:r w:rsidRPr="001B5B33">
        <w:rPr>
          <w:rFonts w:ascii="Times" w:eastAsia="Heading style" w:hAnsi="Times" w:cs="Times"/>
        </w:rPr>
        <w:t>Hij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laat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zien</w:t>
      </w:r>
      <w:proofErr w:type="spellEnd"/>
      <w:r w:rsidRPr="001B5B33">
        <w:rPr>
          <w:rFonts w:ascii="Times" w:eastAsia="Heading style" w:hAnsi="Times" w:cs="Times"/>
        </w:rPr>
        <w:t xml:space="preserve"> wat de </w:t>
      </w:r>
      <w:proofErr w:type="spellStart"/>
      <w:r w:rsidRPr="001B5B33">
        <w:rPr>
          <w:rFonts w:ascii="Times" w:eastAsia="Heading style" w:hAnsi="Times" w:cs="Times"/>
        </w:rPr>
        <w:t>gevolgen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zijn</w:t>
      </w:r>
      <w:proofErr w:type="spellEnd"/>
      <w:r w:rsidRPr="001B5B33">
        <w:rPr>
          <w:rFonts w:ascii="Times" w:eastAsia="Heading style" w:hAnsi="Times" w:cs="Times"/>
        </w:rPr>
        <w:t xml:space="preserve"> van de </w:t>
      </w:r>
      <w:proofErr w:type="spellStart"/>
      <w:r w:rsidRPr="001B5B33">
        <w:rPr>
          <w:rFonts w:ascii="Times" w:eastAsia="Heading style" w:hAnsi="Times" w:cs="Times"/>
        </w:rPr>
        <w:t>coronamaatregelen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voor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zijn</w:t>
      </w:r>
      <w:proofErr w:type="spellEnd"/>
      <w:r w:rsidRPr="001B5B33">
        <w:rPr>
          <w:rFonts w:ascii="Times" w:eastAsia="Heading style" w:hAnsi="Times" w:cs="Times"/>
        </w:rPr>
        <w:t xml:space="preserve"> lessen. </w:t>
      </w:r>
      <w:proofErr w:type="spellStart"/>
      <w:r w:rsidRPr="001B5B33">
        <w:rPr>
          <w:rFonts w:ascii="Times" w:eastAsia="Heading style" w:hAnsi="Times" w:cs="Times"/>
        </w:rPr>
        <w:t>Sportvakken</w:t>
      </w:r>
      <w:proofErr w:type="spellEnd"/>
      <w:r w:rsidRPr="001B5B33">
        <w:rPr>
          <w:rFonts w:ascii="Times" w:eastAsia="Heading style" w:hAnsi="Times" w:cs="Times"/>
        </w:rPr>
        <w:t xml:space="preserve"> online </w:t>
      </w:r>
      <w:proofErr w:type="spellStart"/>
      <w:r w:rsidRPr="001B5B33">
        <w:rPr>
          <w:rFonts w:ascii="Times" w:eastAsia="Heading style" w:hAnsi="Times" w:cs="Times"/>
        </w:rPr>
        <w:t>zetten</w:t>
      </w:r>
      <w:proofErr w:type="spellEnd"/>
      <w:r w:rsidRPr="001B5B33">
        <w:rPr>
          <w:rFonts w:ascii="Times" w:eastAsia="Heading style" w:hAnsi="Times" w:cs="Times"/>
        </w:rPr>
        <w:t xml:space="preserve"> is heel erg </w:t>
      </w:r>
      <w:proofErr w:type="spellStart"/>
      <w:r w:rsidRPr="001B5B33">
        <w:rPr>
          <w:rFonts w:ascii="Times" w:eastAsia="Heading style" w:hAnsi="Times" w:cs="Times"/>
        </w:rPr>
        <w:t>moeilijk</w:t>
      </w:r>
      <w:proofErr w:type="spellEnd"/>
      <w:r w:rsidRPr="001B5B33">
        <w:rPr>
          <w:rFonts w:ascii="Times" w:eastAsia="Heading style" w:hAnsi="Times" w:cs="Times"/>
        </w:rPr>
        <w:t xml:space="preserve">. Zij </w:t>
      </w:r>
      <w:proofErr w:type="spellStart"/>
      <w:r w:rsidRPr="001B5B33">
        <w:rPr>
          <w:rFonts w:ascii="Times" w:eastAsia="Heading style" w:hAnsi="Times" w:cs="Times"/>
        </w:rPr>
        <w:t>hebben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actieve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studenten</w:t>
      </w:r>
      <w:proofErr w:type="spellEnd"/>
      <w:r w:rsidRPr="001B5B33">
        <w:rPr>
          <w:rFonts w:ascii="Times" w:eastAsia="Heading style" w:hAnsi="Times" w:cs="Times"/>
        </w:rPr>
        <w:t xml:space="preserve"> die </w:t>
      </w:r>
      <w:proofErr w:type="spellStart"/>
      <w:r w:rsidRPr="001B5B33">
        <w:rPr>
          <w:rFonts w:ascii="Times" w:eastAsia="Heading style" w:hAnsi="Times" w:cs="Times"/>
        </w:rPr>
        <w:t>gewoon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conact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willen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maken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voor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groep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willen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staan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Janco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Nolles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vond</w:t>
      </w:r>
      <w:proofErr w:type="spellEnd"/>
      <w:r w:rsidRPr="001B5B33">
        <w:rPr>
          <w:rFonts w:ascii="Times" w:eastAsia="Heading style" w:hAnsi="Times" w:cs="Times"/>
        </w:rPr>
        <w:t xml:space="preserve"> het </w:t>
      </w:r>
      <w:proofErr w:type="spellStart"/>
      <w:r w:rsidRPr="001B5B33">
        <w:rPr>
          <w:rFonts w:ascii="Times" w:eastAsia="Heading style" w:hAnsi="Times" w:cs="Times"/>
        </w:rPr>
        <w:t>lesgeven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weer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niet</w:t>
      </w:r>
      <w:proofErr w:type="spellEnd"/>
      <w:r w:rsidRPr="001B5B33">
        <w:rPr>
          <w:rFonts w:ascii="Times" w:eastAsia="Heading style" w:hAnsi="Times" w:cs="Times"/>
        </w:rPr>
        <w:t xml:space="preserve"> zo </w:t>
      </w:r>
      <w:proofErr w:type="spellStart"/>
      <w:r w:rsidRPr="001B5B33">
        <w:rPr>
          <w:rFonts w:ascii="Times" w:eastAsia="Heading style" w:hAnsi="Times" w:cs="Times"/>
        </w:rPr>
        <w:t>moeilijk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Binnen</w:t>
      </w:r>
      <w:proofErr w:type="spellEnd"/>
      <w:r w:rsidRPr="001B5B33">
        <w:rPr>
          <w:rFonts w:ascii="Times" w:eastAsia="Heading style" w:hAnsi="Times" w:cs="Times"/>
        </w:rPr>
        <w:t xml:space="preserve"> 2 </w:t>
      </w:r>
      <w:proofErr w:type="spellStart"/>
      <w:r w:rsidRPr="001B5B33">
        <w:rPr>
          <w:rFonts w:ascii="Times" w:eastAsia="Heading style" w:hAnsi="Times" w:cs="Times"/>
        </w:rPr>
        <w:t>dagen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ging</w:t>
      </w:r>
      <w:proofErr w:type="spellEnd"/>
      <w:r w:rsidRPr="001B5B33">
        <w:rPr>
          <w:rFonts w:ascii="Times" w:eastAsia="Heading style" w:hAnsi="Times" w:cs="Times"/>
        </w:rPr>
        <w:t xml:space="preserve"> het best </w:t>
      </w:r>
      <w:proofErr w:type="spellStart"/>
      <w:r w:rsidRPr="001B5B33">
        <w:rPr>
          <w:rFonts w:ascii="Times" w:eastAsia="Heading style" w:hAnsi="Times" w:cs="Times"/>
        </w:rPr>
        <w:t>wel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goed</w:t>
      </w:r>
      <w:proofErr w:type="spellEnd"/>
      <w:r w:rsidRPr="001B5B33">
        <w:rPr>
          <w:rFonts w:ascii="Times" w:eastAsia="Heading style" w:hAnsi="Times" w:cs="Times"/>
        </w:rPr>
        <w:t xml:space="preserve">. Je </w:t>
      </w:r>
      <w:proofErr w:type="spellStart"/>
      <w:r w:rsidRPr="001B5B33">
        <w:rPr>
          <w:rFonts w:ascii="Times" w:eastAsia="Heading style" w:hAnsi="Times" w:cs="Times"/>
        </w:rPr>
        <w:t>moet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alleen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gewoon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weten</w:t>
      </w:r>
      <w:proofErr w:type="spellEnd"/>
      <w:r w:rsidRPr="001B5B33">
        <w:rPr>
          <w:rFonts w:ascii="Times" w:eastAsia="Heading style" w:hAnsi="Times" w:cs="Times"/>
        </w:rPr>
        <w:t xml:space="preserve"> hoe </w:t>
      </w:r>
      <w:proofErr w:type="spellStart"/>
      <w:r w:rsidRPr="001B5B33">
        <w:rPr>
          <w:rFonts w:ascii="Times" w:eastAsia="Heading style" w:hAnsi="Times" w:cs="Times"/>
        </w:rPr>
        <w:t>technologie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werkt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Normaal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gesproken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werk</w:t>
      </w:r>
      <w:proofErr w:type="spellEnd"/>
      <w:r w:rsidRPr="001B5B33">
        <w:rPr>
          <w:rFonts w:ascii="Times" w:eastAsia="Heading style" w:hAnsi="Times" w:cs="Times"/>
        </w:rPr>
        <w:t xml:space="preserve"> je direct met </w:t>
      </w:r>
      <w:proofErr w:type="spellStart"/>
      <w:r w:rsidRPr="001B5B33">
        <w:rPr>
          <w:rFonts w:ascii="Times" w:eastAsia="Heading style" w:hAnsi="Times" w:cs="Times"/>
        </w:rPr>
        <w:t>mensen</w:t>
      </w:r>
      <w:proofErr w:type="spellEnd"/>
      <w:r w:rsidRPr="001B5B33">
        <w:rPr>
          <w:rFonts w:ascii="Times" w:eastAsia="Heading style" w:hAnsi="Times" w:cs="Times"/>
        </w:rPr>
        <w:t xml:space="preserve">, maar nu </w:t>
      </w:r>
      <w:proofErr w:type="spellStart"/>
      <w:r w:rsidRPr="001B5B33">
        <w:rPr>
          <w:rFonts w:ascii="Times" w:eastAsia="Heading style" w:hAnsi="Times" w:cs="Times"/>
        </w:rPr>
        <w:t>kijk</w:t>
      </w:r>
      <w:proofErr w:type="spellEnd"/>
      <w:r w:rsidRPr="001B5B33">
        <w:rPr>
          <w:rFonts w:ascii="Times" w:eastAsia="Heading style" w:hAnsi="Times" w:cs="Times"/>
        </w:rPr>
        <w:t xml:space="preserve"> je de hele </w:t>
      </w:r>
      <w:proofErr w:type="spellStart"/>
      <w:r w:rsidRPr="001B5B33">
        <w:rPr>
          <w:rFonts w:ascii="Times" w:eastAsia="Heading style" w:hAnsi="Times" w:cs="Times"/>
        </w:rPr>
        <w:t>dag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naar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een</w:t>
      </w:r>
      <w:proofErr w:type="spellEnd"/>
      <w:r w:rsidRPr="001B5B33">
        <w:rPr>
          <w:rFonts w:ascii="Times" w:eastAsia="Heading style" w:hAnsi="Times" w:cs="Times"/>
        </w:rPr>
        <w:t xml:space="preserve"> scherm. Het </w:t>
      </w:r>
      <w:proofErr w:type="spellStart"/>
      <w:r w:rsidRPr="001B5B33">
        <w:rPr>
          <w:rFonts w:ascii="Times" w:eastAsia="Heading style" w:hAnsi="Times" w:cs="Times"/>
        </w:rPr>
        <w:t>enige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lastige</w:t>
      </w:r>
      <w:proofErr w:type="spellEnd"/>
      <w:r w:rsidRPr="001B5B33">
        <w:rPr>
          <w:rFonts w:ascii="Times" w:eastAsia="Heading style" w:hAnsi="Times" w:cs="Times"/>
        </w:rPr>
        <w:t xml:space="preserve"> is </w:t>
      </w:r>
      <w:proofErr w:type="spellStart"/>
      <w:r w:rsidRPr="001B5B33">
        <w:rPr>
          <w:rFonts w:ascii="Times" w:eastAsia="Heading style" w:hAnsi="Times" w:cs="Times"/>
        </w:rPr>
        <w:t>dat</w:t>
      </w:r>
      <w:proofErr w:type="spellEnd"/>
      <w:r w:rsidRPr="001B5B33">
        <w:rPr>
          <w:rFonts w:ascii="Times" w:eastAsia="Heading style" w:hAnsi="Times" w:cs="Times"/>
        </w:rPr>
        <w:t xml:space="preserve"> het contact </w:t>
      </w:r>
      <w:proofErr w:type="spellStart"/>
      <w:r w:rsidRPr="001B5B33">
        <w:rPr>
          <w:rFonts w:ascii="Times" w:eastAsia="Heading style" w:hAnsi="Times" w:cs="Times"/>
        </w:rPr>
        <w:t>ontbreekt</w:t>
      </w:r>
      <w:proofErr w:type="spellEnd"/>
      <w:r w:rsidRPr="001B5B33">
        <w:rPr>
          <w:rFonts w:ascii="Times" w:eastAsia="Heading style" w:hAnsi="Times" w:cs="Times"/>
        </w:rPr>
        <w:t xml:space="preserve"> met </w:t>
      </w:r>
      <w:proofErr w:type="spellStart"/>
      <w:r w:rsidRPr="001B5B33">
        <w:rPr>
          <w:rFonts w:ascii="Times" w:eastAsia="Heading style" w:hAnsi="Times" w:cs="Times"/>
        </w:rPr>
        <w:t>zijn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collega’s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studenten</w:t>
      </w:r>
      <w:proofErr w:type="spellEnd"/>
      <w:r w:rsidRPr="001B5B33">
        <w:rPr>
          <w:rFonts w:ascii="Times" w:eastAsia="Heading style" w:hAnsi="Times" w:cs="Times"/>
        </w:rPr>
        <w:t xml:space="preserve">. </w:t>
      </w:r>
      <w:proofErr w:type="spellStart"/>
      <w:r w:rsidRPr="001B5B33">
        <w:rPr>
          <w:rFonts w:ascii="Times" w:eastAsia="Heading style" w:hAnsi="Times" w:cs="Times"/>
        </w:rPr>
        <w:t>Hij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maakt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zich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wel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zorgen</w:t>
      </w:r>
      <w:proofErr w:type="spellEnd"/>
      <w:r w:rsidRPr="001B5B33">
        <w:rPr>
          <w:rFonts w:ascii="Times" w:eastAsia="Heading style" w:hAnsi="Times" w:cs="Times"/>
        </w:rPr>
        <w:t xml:space="preserve"> om de </w:t>
      </w:r>
      <w:proofErr w:type="spellStart"/>
      <w:r w:rsidRPr="001B5B33">
        <w:rPr>
          <w:rFonts w:ascii="Times" w:eastAsia="Heading style" w:hAnsi="Times" w:cs="Times"/>
        </w:rPr>
        <w:t>groep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studenten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waar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hij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niet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goed</w:t>
      </w:r>
      <w:proofErr w:type="spellEnd"/>
      <w:r w:rsidRPr="001B5B33">
        <w:rPr>
          <w:rFonts w:ascii="Times" w:eastAsia="Heading style" w:hAnsi="Times" w:cs="Times"/>
        </w:rPr>
        <w:t xml:space="preserve"> op </w:t>
      </w:r>
      <w:proofErr w:type="spellStart"/>
      <w:r w:rsidRPr="001B5B33">
        <w:rPr>
          <w:rFonts w:ascii="Times" w:eastAsia="Heading style" w:hAnsi="Times" w:cs="Times"/>
        </w:rPr>
        <w:t>kan</w:t>
      </w:r>
      <w:proofErr w:type="spellEnd"/>
      <w:r w:rsidRPr="001B5B33">
        <w:rPr>
          <w:rFonts w:ascii="Times" w:eastAsia="Heading style" w:hAnsi="Times" w:cs="Times"/>
        </w:rPr>
        <w:t xml:space="preserve"> </w:t>
      </w:r>
      <w:proofErr w:type="spellStart"/>
      <w:r w:rsidRPr="001B5B33">
        <w:rPr>
          <w:rFonts w:ascii="Times" w:eastAsia="Heading style" w:hAnsi="Times" w:cs="Times"/>
        </w:rPr>
        <w:t>letten</w:t>
      </w:r>
      <w:proofErr w:type="spellEnd"/>
      <w:r w:rsidRPr="001B5B33">
        <w:rPr>
          <w:rFonts w:ascii="Times" w:eastAsia="Heading style" w:hAnsi="Times" w:cs="Times"/>
        </w:rPr>
        <w:t>.</w:t>
      </w:r>
    </w:p>
    <w:p w:rsidR="001B5B33" w:rsidRDefault="001B5B33" w:rsidP="001B5B33">
      <w:pPr>
        <w:ind w:firstLine="0"/>
        <w:rPr>
          <w:rFonts w:ascii="Heading style" w:eastAsia="Heading style" w:hAnsi="Heading style" w:cs="Heading style"/>
        </w:rPr>
      </w:pPr>
    </w:p>
    <w:p w:rsidR="001B5B33" w:rsidRDefault="001B5B33" w:rsidP="001B5B33">
      <w:pPr>
        <w:ind w:firstLine="0"/>
        <w:rPr>
          <w:noProof/>
        </w:rPr>
      </w:pPr>
    </w:p>
    <w:p w:rsidR="001B5B33" w:rsidRDefault="001B5B33" w:rsidP="001B5B33">
      <w:pPr>
        <w:ind w:firstLine="0"/>
      </w:pPr>
    </w:p>
    <w:p w:rsidR="001B5B33" w:rsidRPr="001B5B33" w:rsidRDefault="001B5B33" w:rsidP="001B5B33">
      <w:pPr>
        <w:pStyle w:val="MainBody"/>
      </w:pPr>
    </w:p>
    <w:p w:rsidR="00CB3D7E" w:rsidRDefault="001853F3">
      <w:pPr>
        <w:pStyle w:val="Kop2"/>
      </w:pPr>
      <w:proofErr w:type="spellStart"/>
      <w:r>
        <w:t>Afbeeldingen</w:t>
      </w:r>
      <w:proofErr w:type="spellEnd"/>
    </w:p>
    <w:p w:rsidR="00CB3D7E" w:rsidRDefault="001B5B33">
      <w:pPr>
        <w:pStyle w:val="MainBody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D74CB4" wp14:editId="69A65741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1664335" cy="1558290"/>
            <wp:effectExtent l="0" t="0" r="0" b="3810"/>
            <wp:wrapTopAndBottom/>
            <wp:docPr id="1224511118" name="Afbeelding 122451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D7E" w:rsidRPr="008C5EBD" w:rsidRDefault="008C5EBD" w:rsidP="008C5EBD">
      <w:pPr>
        <w:pStyle w:val="FigureNumber"/>
        <w:numPr>
          <w:ilvl w:val="0"/>
          <w:numId w:val="0"/>
        </w:numPr>
        <w:jc w:val="both"/>
        <w:rPr>
          <w:b/>
        </w:rPr>
      </w:pPr>
      <w:proofErr w:type="spellStart"/>
      <w:r>
        <w:rPr>
          <w:b/>
        </w:rPr>
        <w:t>Afbeelding</w:t>
      </w:r>
      <w:proofErr w:type="spellEnd"/>
      <w:r>
        <w:rPr>
          <w:b/>
        </w:rPr>
        <w:t xml:space="preserve"> </w:t>
      </w:r>
      <w:r w:rsidRPr="008C5EBD">
        <w:rPr>
          <w:b/>
        </w:rPr>
        <w:t>1</w:t>
      </w:r>
      <w:r>
        <w:t>:</w:t>
      </w:r>
      <w:r w:rsidR="00CB3D7E">
        <w:t xml:space="preserve"> </w:t>
      </w:r>
      <w:proofErr w:type="spellStart"/>
      <w:r>
        <w:t>Dit</w:t>
      </w:r>
      <w:proofErr w:type="spellEnd"/>
      <w:r>
        <w:t xml:space="preserve">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afbeelding</w:t>
      </w:r>
      <w:proofErr w:type="spellEnd"/>
      <w:r>
        <w:t xml:space="preserve"> van het </w:t>
      </w:r>
      <w:proofErr w:type="spellStart"/>
      <w:r>
        <w:t>hoofdstuk</w:t>
      </w:r>
      <w:proofErr w:type="spellEnd"/>
      <w:r>
        <w:t xml:space="preserve">, </w:t>
      </w:r>
      <w:proofErr w:type="spellStart"/>
      <w:r>
        <w:t>hoeveel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online les </w:t>
      </w:r>
      <w:proofErr w:type="spellStart"/>
      <w:r>
        <w:t>gegeven</w:t>
      </w:r>
      <w:proofErr w:type="spellEnd"/>
      <w:r>
        <w:t>?</w:t>
      </w:r>
    </w:p>
    <w:p w:rsidR="008C5EBD" w:rsidRDefault="008C5EBD" w:rsidP="008C5EBD">
      <w:pPr>
        <w:ind w:firstLine="0"/>
      </w:pPr>
    </w:p>
    <w:p w:rsidR="008C5EBD" w:rsidRDefault="008C5EBD" w:rsidP="008C5EBD">
      <w:pPr>
        <w:ind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B25ED0" wp14:editId="19EC08F0">
            <wp:simplePos x="0" y="0"/>
            <wp:positionH relativeFrom="margin">
              <wp:align>left</wp:align>
            </wp:positionH>
            <wp:positionV relativeFrom="paragraph">
              <wp:posOffset>148590</wp:posOffset>
            </wp:positionV>
            <wp:extent cx="2199640" cy="1743075"/>
            <wp:effectExtent l="0" t="0" r="0" b="9525"/>
            <wp:wrapTopAndBottom/>
            <wp:docPr id="1416516590" name="Afbeelding 1416516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EBD" w:rsidRDefault="008C5EBD" w:rsidP="008C5EBD">
      <w:pPr>
        <w:ind w:firstLine="0"/>
      </w:pPr>
      <w:proofErr w:type="spellStart"/>
      <w:r w:rsidRPr="008C5EBD">
        <w:rPr>
          <w:b/>
        </w:rPr>
        <w:t>Afbeelding</w:t>
      </w:r>
      <w:proofErr w:type="spellEnd"/>
      <w:r w:rsidRPr="008C5EBD">
        <w:rPr>
          <w:b/>
        </w:rPr>
        <w:t xml:space="preserve"> 2</w:t>
      </w:r>
      <w:r>
        <w:t xml:space="preserve">: </w:t>
      </w:r>
      <w:proofErr w:type="spellStart"/>
      <w:r>
        <w:t>Dit</w:t>
      </w:r>
      <w:proofErr w:type="spellEnd"/>
      <w:r>
        <w:t xml:space="preserve">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afbeelding</w:t>
      </w:r>
      <w:proofErr w:type="spellEnd"/>
      <w:r>
        <w:t xml:space="preserve"> van het </w:t>
      </w:r>
      <w:proofErr w:type="spellStart"/>
      <w:r>
        <w:t>hoofdstuk</w:t>
      </w:r>
      <w:proofErr w:type="spellEnd"/>
      <w:r>
        <w:t xml:space="preserve">, heft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leerling</w:t>
      </w:r>
      <w:proofErr w:type="spellEnd"/>
      <w:r>
        <w:t xml:space="preserve"> de </w:t>
      </w:r>
      <w:proofErr w:type="spellStart"/>
      <w:r>
        <w:t>juiste</w:t>
      </w:r>
      <w:proofErr w:type="spellEnd"/>
      <w:r>
        <w:t xml:space="preserve"> </w:t>
      </w:r>
      <w:proofErr w:type="spellStart"/>
      <w:r>
        <w:t>materialen</w:t>
      </w:r>
      <w:proofErr w:type="spellEnd"/>
      <w:r>
        <w:t xml:space="preserve"> om </w:t>
      </w:r>
      <w:proofErr w:type="spellStart"/>
      <w:r>
        <w:t>thuis</w:t>
      </w:r>
      <w:proofErr w:type="spellEnd"/>
      <w:r>
        <w:t xml:space="preserve"> les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volgen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leren</w:t>
      </w:r>
      <w:proofErr w:type="spellEnd"/>
      <w:r>
        <w:t>?</w:t>
      </w:r>
    </w:p>
    <w:p w:rsidR="008C5EBD" w:rsidRDefault="008C5EBD" w:rsidP="008C5EBD">
      <w:pPr>
        <w:ind w:firstLine="0"/>
      </w:pPr>
    </w:p>
    <w:p w:rsidR="008C5EBD" w:rsidRPr="008C5EBD" w:rsidRDefault="008C5EBD" w:rsidP="008C5EBD">
      <w:pPr>
        <w:ind w:firstLine="0"/>
      </w:pPr>
    </w:p>
    <w:p w:rsidR="008C5EBD" w:rsidRDefault="008C5EBD" w:rsidP="008C5EBD">
      <w:pPr>
        <w:pStyle w:val="Kop2"/>
        <w:numPr>
          <w:ilvl w:val="0"/>
          <w:numId w:val="0"/>
        </w:numPr>
        <w:rPr>
          <w:b w:val="0"/>
        </w:rPr>
      </w:pPr>
      <w:proofErr w:type="spellStart"/>
      <w:r>
        <w:t>Afbeelding</w:t>
      </w:r>
      <w:proofErr w:type="spellEnd"/>
      <w:r>
        <w:t xml:space="preserve"> 3: </w:t>
      </w:r>
      <w:proofErr w:type="spellStart"/>
      <w:r>
        <w:rPr>
          <w:b w:val="0"/>
        </w:rPr>
        <w:t>Dit</w:t>
      </w:r>
      <w:proofErr w:type="spellEnd"/>
      <w:r>
        <w:rPr>
          <w:b w:val="0"/>
        </w:rPr>
        <w:t xml:space="preserve"> is </w:t>
      </w:r>
      <w:proofErr w:type="spellStart"/>
      <w:r>
        <w:rPr>
          <w:b w:val="0"/>
        </w:rPr>
        <w:t>een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afbeelding</w:t>
      </w:r>
      <w:proofErr w:type="spellEnd"/>
      <w:r>
        <w:rPr>
          <w:b w:val="0"/>
        </w:rPr>
        <w:t xml:space="preserve"> v</w:t>
      </w:r>
      <w:r w:rsidR="00814B06">
        <w:rPr>
          <w:b w:val="0"/>
        </w:rPr>
        <w:t xml:space="preserve">an het </w:t>
      </w:r>
      <w:proofErr w:type="spellStart"/>
      <w:r w:rsidR="00814B06">
        <w:rPr>
          <w:b w:val="0"/>
        </w:rPr>
        <w:t>hoofdstuk</w:t>
      </w:r>
      <w:proofErr w:type="spellEnd"/>
      <w:r w:rsidR="00814B06">
        <w:rPr>
          <w:b w:val="0"/>
        </w:rPr>
        <w:t xml:space="preserve">, wat </w:t>
      </w:r>
      <w:proofErr w:type="spellStart"/>
      <w:r w:rsidR="00814B06">
        <w:rPr>
          <w:b w:val="0"/>
        </w:rPr>
        <w:t>vinden</w:t>
      </w:r>
      <w:proofErr w:type="spellEnd"/>
      <w:r w:rsidR="00814B06">
        <w:rPr>
          <w:b w:val="0"/>
        </w:rPr>
        <w:t xml:space="preserve"> de </w:t>
      </w:r>
      <w:proofErr w:type="spellStart"/>
      <w:r w:rsidR="00814B06">
        <w:rPr>
          <w:b w:val="0"/>
        </w:rPr>
        <w:t>docenten</w:t>
      </w:r>
      <w:proofErr w:type="spellEnd"/>
      <w:r w:rsidR="00814B06">
        <w:rPr>
          <w:b w:val="0"/>
        </w:rPr>
        <w:t xml:space="preserve"> </w:t>
      </w:r>
      <w:proofErr w:type="spellStart"/>
      <w:r w:rsidR="00814B06">
        <w:rPr>
          <w:b w:val="0"/>
        </w:rPr>
        <w:t>ervan</w:t>
      </w:r>
      <w:proofErr w:type="spellEnd"/>
      <w:r w:rsidR="00814B06">
        <w:rPr>
          <w:b w:val="0"/>
        </w:rPr>
        <w:t xml:space="preserve"> om online les </w:t>
      </w:r>
      <w:proofErr w:type="spellStart"/>
      <w:r w:rsidR="00814B06">
        <w:rPr>
          <w:b w:val="0"/>
        </w:rPr>
        <w:t>te</w:t>
      </w:r>
      <w:proofErr w:type="spellEnd"/>
      <w:r w:rsidR="00814B06">
        <w:rPr>
          <w:b w:val="0"/>
        </w:rPr>
        <w:t xml:space="preserve"> </w:t>
      </w:r>
      <w:proofErr w:type="spellStart"/>
      <w:r w:rsidR="00814B06">
        <w:rPr>
          <w:b w:val="0"/>
        </w:rPr>
        <w:t>geven</w:t>
      </w:r>
      <w:proofErr w:type="spellEnd"/>
      <w:r w:rsidR="00814B06">
        <w:rPr>
          <w:b w:val="0"/>
        </w:rPr>
        <w:t>?</w:t>
      </w:r>
    </w:p>
    <w:p w:rsidR="00814B06" w:rsidRDefault="00814B06" w:rsidP="00814B06">
      <w:pPr>
        <w:pStyle w:val="MainBody"/>
      </w:pPr>
    </w:p>
    <w:p w:rsidR="00814B06" w:rsidRDefault="00814B06" w:rsidP="00814B06">
      <w:pPr>
        <w:pStyle w:val="MainBody"/>
      </w:pPr>
      <w:r>
        <w:rPr>
          <w:noProof/>
        </w:rPr>
        <w:drawing>
          <wp:inline distT="0" distB="0" distL="0" distR="0" wp14:anchorId="2A312B2C" wp14:editId="3B5201B0">
            <wp:extent cx="2922905" cy="1644282"/>
            <wp:effectExtent l="0" t="0" r="0" b="0"/>
            <wp:docPr id="195705346" name="Afbeelding 195705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64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B06" w:rsidRPr="00814B06" w:rsidRDefault="00814B06" w:rsidP="00814B06">
      <w:pPr>
        <w:pStyle w:val="MainBody"/>
        <w:rPr>
          <w:rFonts w:ascii="Times New Roman" w:hAnsi="Times New Roman"/>
        </w:rPr>
      </w:pPr>
      <w:proofErr w:type="spellStart"/>
      <w:r w:rsidRPr="00814B06">
        <w:rPr>
          <w:rFonts w:ascii="Times New Roman" w:hAnsi="Times New Roman"/>
          <w:b/>
        </w:rPr>
        <w:t>Afbeelding</w:t>
      </w:r>
      <w:proofErr w:type="spellEnd"/>
      <w:r w:rsidRPr="00814B06">
        <w:rPr>
          <w:rFonts w:ascii="Times New Roman" w:hAnsi="Times New Roman"/>
          <w:b/>
        </w:rPr>
        <w:t xml:space="preserve"> 4</w:t>
      </w:r>
      <w:r w:rsidRPr="00814B06">
        <w:rPr>
          <w:rFonts w:ascii="Times New Roman" w:hAnsi="Times New Roman"/>
        </w:rPr>
        <w:t xml:space="preserve">: </w:t>
      </w:r>
      <w:proofErr w:type="spellStart"/>
      <w:r w:rsidRPr="00814B06">
        <w:rPr>
          <w:rFonts w:ascii="Times New Roman" w:hAnsi="Times New Roman"/>
        </w:rPr>
        <w:t>Dit</w:t>
      </w:r>
      <w:proofErr w:type="spellEnd"/>
      <w:r w:rsidRPr="00814B06">
        <w:rPr>
          <w:rFonts w:ascii="Times New Roman" w:hAnsi="Times New Roman"/>
        </w:rPr>
        <w:t xml:space="preserve"> is </w:t>
      </w:r>
      <w:proofErr w:type="spellStart"/>
      <w:r w:rsidRPr="00814B06">
        <w:rPr>
          <w:rFonts w:ascii="Times New Roman" w:hAnsi="Times New Roman"/>
        </w:rPr>
        <w:t>een</w:t>
      </w:r>
      <w:proofErr w:type="spellEnd"/>
      <w:r w:rsidRPr="00814B06">
        <w:rPr>
          <w:rFonts w:ascii="Times New Roman" w:hAnsi="Times New Roman"/>
        </w:rPr>
        <w:t xml:space="preserve"> </w:t>
      </w:r>
      <w:proofErr w:type="spellStart"/>
      <w:r w:rsidRPr="00814B06">
        <w:rPr>
          <w:rFonts w:ascii="Times New Roman" w:hAnsi="Times New Roman"/>
        </w:rPr>
        <w:t>afbeelding</w:t>
      </w:r>
      <w:proofErr w:type="spellEnd"/>
      <w:r w:rsidRPr="00814B06">
        <w:rPr>
          <w:rFonts w:ascii="Times New Roman" w:hAnsi="Times New Roman"/>
        </w:rPr>
        <w:t xml:space="preserve"> over de </w:t>
      </w:r>
      <w:proofErr w:type="spellStart"/>
      <w:r w:rsidRPr="00814B06">
        <w:rPr>
          <w:rFonts w:ascii="Times New Roman" w:hAnsi="Times New Roman"/>
        </w:rPr>
        <w:t>communicatie</w:t>
      </w:r>
      <w:proofErr w:type="spellEnd"/>
      <w:r w:rsidRPr="00814B06">
        <w:rPr>
          <w:rFonts w:ascii="Times New Roman" w:hAnsi="Times New Roman"/>
        </w:rPr>
        <w:t xml:space="preserve"> van de </w:t>
      </w:r>
      <w:proofErr w:type="spellStart"/>
      <w:r w:rsidRPr="00814B06">
        <w:rPr>
          <w:rFonts w:ascii="Times New Roman" w:hAnsi="Times New Roman"/>
        </w:rPr>
        <w:t>leerlingen</w:t>
      </w:r>
      <w:proofErr w:type="spellEnd"/>
      <w:r w:rsidRPr="00814B06">
        <w:rPr>
          <w:rFonts w:ascii="Times New Roman" w:hAnsi="Times New Roman"/>
        </w:rPr>
        <w:t xml:space="preserve"> </w:t>
      </w:r>
      <w:proofErr w:type="spellStart"/>
      <w:r w:rsidRPr="00814B06">
        <w:rPr>
          <w:rFonts w:ascii="Times New Roman" w:hAnsi="Times New Roman"/>
        </w:rPr>
        <w:t>en</w:t>
      </w:r>
      <w:proofErr w:type="spellEnd"/>
      <w:r w:rsidRPr="00814B06">
        <w:rPr>
          <w:rFonts w:ascii="Times New Roman" w:hAnsi="Times New Roman"/>
        </w:rPr>
        <w:t xml:space="preserve"> </w:t>
      </w:r>
      <w:proofErr w:type="spellStart"/>
      <w:r w:rsidRPr="00814B06">
        <w:rPr>
          <w:rFonts w:ascii="Times New Roman" w:hAnsi="Times New Roman"/>
        </w:rPr>
        <w:t>docenten</w:t>
      </w:r>
      <w:proofErr w:type="spellEnd"/>
      <w:r>
        <w:rPr>
          <w:rFonts w:ascii="Times New Roman" w:hAnsi="Times New Roman"/>
        </w:rPr>
        <w:t>.</w:t>
      </w:r>
    </w:p>
    <w:p w:rsidR="008C5EBD" w:rsidRDefault="001A495F" w:rsidP="008C5EBD">
      <w:pPr>
        <w:pStyle w:val="Kop2"/>
      </w:pPr>
      <w:proofErr w:type="spellStart"/>
      <w:r>
        <w:t>Referenties</w:t>
      </w:r>
      <w:proofErr w:type="spellEnd"/>
    </w:p>
    <w:p w:rsidR="00814B06" w:rsidRPr="00814B06" w:rsidRDefault="00814B06" w:rsidP="00814B06">
      <w:pPr>
        <w:ind w:firstLine="0"/>
        <w:rPr>
          <w:rFonts w:ascii="Times" w:eastAsia="Heading style" w:hAnsi="Times" w:cs="Times"/>
          <w:b/>
          <w:bCs/>
        </w:rPr>
      </w:pPr>
      <w:proofErr w:type="spellStart"/>
      <w:r w:rsidRPr="00814B06">
        <w:rPr>
          <w:rFonts w:ascii="Times" w:eastAsia="Heading style" w:hAnsi="Times" w:cs="Times"/>
        </w:rPr>
        <w:t>Bronnenlijst</w:t>
      </w:r>
      <w:proofErr w:type="spellEnd"/>
      <w:r w:rsidRPr="00814B06">
        <w:rPr>
          <w:rFonts w:ascii="Times" w:eastAsia="Heading style" w:hAnsi="Times" w:cs="Times"/>
        </w:rPr>
        <w:t>:</w:t>
      </w:r>
    </w:p>
    <w:p w:rsidR="00814B06" w:rsidRPr="00814B06" w:rsidRDefault="004D0A6B" w:rsidP="00814B06">
      <w:pPr>
        <w:pStyle w:val="Lijstalinea"/>
        <w:numPr>
          <w:ilvl w:val="0"/>
          <w:numId w:val="11"/>
        </w:numPr>
        <w:rPr>
          <w:rFonts w:ascii="Times" w:eastAsia="Heading style" w:hAnsi="Times" w:cs="Times"/>
          <w:sz w:val="20"/>
          <w:szCs w:val="20"/>
        </w:rPr>
      </w:pPr>
      <w:hyperlink r:id="rId17">
        <w:r w:rsidR="00814B06" w:rsidRPr="00814B06">
          <w:rPr>
            <w:rStyle w:val="Hyperlink"/>
            <w:rFonts w:ascii="Times" w:eastAsia="Heading style" w:hAnsi="Times" w:cs="Times"/>
            <w:sz w:val="20"/>
            <w:szCs w:val="20"/>
          </w:rPr>
          <w:t>https://www.dvhn.nl/groningen/Lesgeven-in-coronatijd-25548126.html?harvest_referrer=https%3A%2F%2Fwww.google.com%2F</w:t>
        </w:r>
      </w:hyperlink>
    </w:p>
    <w:p w:rsidR="00814B06" w:rsidRPr="00814B06" w:rsidRDefault="004D0A6B" w:rsidP="00814B06">
      <w:pPr>
        <w:pStyle w:val="Lijstalinea"/>
        <w:numPr>
          <w:ilvl w:val="0"/>
          <w:numId w:val="11"/>
        </w:numPr>
        <w:rPr>
          <w:rFonts w:ascii="Times" w:eastAsia="Heading style" w:hAnsi="Times" w:cs="Times"/>
          <w:sz w:val="20"/>
          <w:szCs w:val="20"/>
        </w:rPr>
      </w:pPr>
      <w:hyperlink r:id="rId18">
        <w:r w:rsidR="00814B06" w:rsidRPr="00814B06">
          <w:rPr>
            <w:rStyle w:val="Hyperlink"/>
            <w:rFonts w:ascii="Times" w:eastAsia="Heading style" w:hAnsi="Times" w:cs="Times"/>
            <w:sz w:val="20"/>
            <w:szCs w:val="20"/>
          </w:rPr>
          <w:t>https://www.aob.nl/nieuws/lesgeven-in-tijden-van-corona/</w:t>
        </w:r>
      </w:hyperlink>
    </w:p>
    <w:p w:rsidR="00814B06" w:rsidRPr="00814B06" w:rsidRDefault="004D0A6B" w:rsidP="00814B06">
      <w:pPr>
        <w:pStyle w:val="Lijstalinea"/>
        <w:numPr>
          <w:ilvl w:val="0"/>
          <w:numId w:val="11"/>
        </w:numPr>
        <w:rPr>
          <w:rFonts w:ascii="Times" w:eastAsia="Heading style" w:hAnsi="Times" w:cs="Times"/>
          <w:sz w:val="20"/>
          <w:szCs w:val="20"/>
        </w:rPr>
      </w:pPr>
      <w:hyperlink r:id="rId19">
        <w:r w:rsidR="00814B06" w:rsidRPr="00814B06">
          <w:rPr>
            <w:rStyle w:val="Hyperlink"/>
            <w:rFonts w:ascii="Times" w:eastAsia="Heading style" w:hAnsi="Times" w:cs="Times"/>
            <w:sz w:val="20"/>
            <w:szCs w:val="20"/>
          </w:rPr>
          <w:t>https://goyvon.com/online-lesgeven-coronavirus/</w:t>
        </w:r>
      </w:hyperlink>
    </w:p>
    <w:p w:rsidR="00814B06" w:rsidRPr="00814B06" w:rsidRDefault="004D0A6B" w:rsidP="00814B06">
      <w:pPr>
        <w:pStyle w:val="Lijstalinea"/>
        <w:numPr>
          <w:ilvl w:val="0"/>
          <w:numId w:val="11"/>
        </w:numPr>
        <w:rPr>
          <w:rFonts w:ascii="Times" w:eastAsia="Heading style" w:hAnsi="Times" w:cs="Times"/>
          <w:sz w:val="20"/>
          <w:szCs w:val="20"/>
        </w:rPr>
      </w:pPr>
      <w:hyperlink r:id="rId20">
        <w:r w:rsidR="00814B06" w:rsidRPr="00814B06">
          <w:rPr>
            <w:rStyle w:val="Hyperlink"/>
            <w:rFonts w:ascii="Times" w:eastAsia="Heading style" w:hAnsi="Times" w:cs="Times"/>
            <w:sz w:val="20"/>
            <w:szCs w:val="20"/>
          </w:rPr>
          <w:t>https://www.rijksoverheid.nl/onderwerpen/coronavirus-covid-19/ouders-scholieren-en-studenten-kinderopvang-en-onderwijs/onderwijs-op-afstand</w:t>
        </w:r>
      </w:hyperlink>
    </w:p>
    <w:p w:rsidR="00814B06" w:rsidRPr="00814B06" w:rsidRDefault="004D0A6B" w:rsidP="00814B06">
      <w:pPr>
        <w:pStyle w:val="Lijstalinea"/>
        <w:numPr>
          <w:ilvl w:val="0"/>
          <w:numId w:val="11"/>
        </w:numPr>
        <w:rPr>
          <w:rFonts w:ascii="Times" w:eastAsia="Heading style" w:hAnsi="Times" w:cs="Times"/>
          <w:sz w:val="20"/>
          <w:szCs w:val="20"/>
        </w:rPr>
      </w:pPr>
      <w:hyperlink r:id="rId21" w:anchor="Tip_3_Gebruik_lesmateriaal_van_school_en_daarbuiten">
        <w:r w:rsidR="00814B06" w:rsidRPr="00814B06">
          <w:rPr>
            <w:rStyle w:val="Hyperlink"/>
            <w:rFonts w:ascii="Times" w:eastAsia="Heading style" w:hAnsi="Times" w:cs="Times"/>
            <w:sz w:val="20"/>
            <w:szCs w:val="20"/>
          </w:rPr>
          <w:t>https://www.nji.nl/nl/coronavirus/Ouders/Meer-informatie/Thuisonderwijs#Tip_3_Gebruik_lesmateriaal_van_school_en_daarbuiten</w:t>
        </w:r>
      </w:hyperlink>
    </w:p>
    <w:p w:rsidR="00814B06" w:rsidRPr="00814B06" w:rsidRDefault="00814B06" w:rsidP="00814B06">
      <w:pPr>
        <w:pStyle w:val="MainBody"/>
      </w:pPr>
    </w:p>
    <w:p w:rsidR="001853F3" w:rsidRDefault="001853F3" w:rsidP="001853F3">
      <w:pPr>
        <w:pStyle w:val="Kop1"/>
      </w:pPr>
      <w:r>
        <w:t>Conclusie</w:t>
      </w:r>
      <w:r w:rsidR="003A1D1A">
        <w:t xml:space="preserve"> </w:t>
      </w:r>
    </w:p>
    <w:p w:rsidR="00814B06" w:rsidRPr="00814B06" w:rsidRDefault="00814B06" w:rsidP="00814B06">
      <w:pPr>
        <w:pStyle w:val="MainBody"/>
      </w:pPr>
      <w:r w:rsidRPr="00C276CD">
        <w:rPr>
          <w:rFonts w:eastAsia="Times" w:cs="Times"/>
        </w:rPr>
        <w:t xml:space="preserve">Is online les </w:t>
      </w:r>
      <w:proofErr w:type="spellStart"/>
      <w:r w:rsidRPr="00C276CD">
        <w:rPr>
          <w:rFonts w:eastAsia="Times" w:cs="Times"/>
        </w:rPr>
        <w:t>volgen</w:t>
      </w:r>
      <w:proofErr w:type="spellEnd"/>
      <w:r w:rsidRPr="00C276CD">
        <w:rPr>
          <w:rFonts w:eastAsia="Times" w:cs="Times"/>
        </w:rPr>
        <w:t xml:space="preserve"> </w:t>
      </w:r>
      <w:proofErr w:type="spellStart"/>
      <w:r w:rsidRPr="00C276CD">
        <w:rPr>
          <w:rFonts w:eastAsia="Times" w:cs="Times"/>
        </w:rPr>
        <w:t>effectiever</w:t>
      </w:r>
      <w:proofErr w:type="spellEnd"/>
      <w:r w:rsidRPr="00C276CD">
        <w:rPr>
          <w:rFonts w:eastAsia="Times" w:cs="Times"/>
        </w:rPr>
        <w:t xml:space="preserve"> dan les </w:t>
      </w:r>
      <w:proofErr w:type="spellStart"/>
      <w:r w:rsidRPr="00C276CD">
        <w:rPr>
          <w:rFonts w:eastAsia="Times" w:cs="Times"/>
        </w:rPr>
        <w:t>volgen</w:t>
      </w:r>
      <w:proofErr w:type="spellEnd"/>
      <w:r w:rsidRPr="00C276CD">
        <w:rPr>
          <w:rFonts w:eastAsia="Times" w:cs="Times"/>
        </w:rPr>
        <w:t xml:space="preserve"> op school?</w:t>
      </w:r>
      <w:r>
        <w:rPr>
          <w:rFonts w:eastAsia="Times" w:cs="Times"/>
        </w:rPr>
        <w:t xml:space="preserve"> Het </w:t>
      </w:r>
      <w:proofErr w:type="spellStart"/>
      <w:r>
        <w:rPr>
          <w:rFonts w:eastAsia="Times" w:cs="Times"/>
        </w:rPr>
        <w:t>verschilt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eigenlijk</w:t>
      </w:r>
      <w:proofErr w:type="spellEnd"/>
      <w:r>
        <w:rPr>
          <w:rFonts w:eastAsia="Times" w:cs="Times"/>
        </w:rPr>
        <w:t xml:space="preserve"> per school, want </w:t>
      </w:r>
      <w:proofErr w:type="spellStart"/>
      <w:r>
        <w:rPr>
          <w:rFonts w:eastAsia="Times" w:cs="Times"/>
        </w:rPr>
        <w:t>een</w:t>
      </w:r>
      <w:proofErr w:type="spellEnd"/>
      <w:r>
        <w:rPr>
          <w:rFonts w:eastAsia="Times" w:cs="Times"/>
        </w:rPr>
        <w:t xml:space="preserve"> school </w:t>
      </w:r>
      <w:proofErr w:type="spellStart"/>
      <w:r>
        <w:rPr>
          <w:rFonts w:eastAsia="Times" w:cs="Times"/>
        </w:rPr>
        <w:t>geeft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bijvoorbeeld</w:t>
      </w:r>
      <w:proofErr w:type="spellEnd"/>
      <w:r>
        <w:rPr>
          <w:rFonts w:eastAsia="Times" w:cs="Times"/>
        </w:rPr>
        <w:t xml:space="preserve">: van 8:30 </w:t>
      </w:r>
      <w:proofErr w:type="spellStart"/>
      <w:r>
        <w:rPr>
          <w:rFonts w:eastAsia="Times" w:cs="Times"/>
        </w:rPr>
        <w:t>tot</w:t>
      </w:r>
      <w:proofErr w:type="spellEnd"/>
      <w:r>
        <w:rPr>
          <w:rFonts w:eastAsia="Times" w:cs="Times"/>
        </w:rPr>
        <w:t xml:space="preserve"> 15:35 les per </w:t>
      </w:r>
      <w:proofErr w:type="spellStart"/>
      <w:r>
        <w:rPr>
          <w:rFonts w:eastAsia="Times" w:cs="Times"/>
        </w:rPr>
        <w:t>dag</w:t>
      </w:r>
      <w:proofErr w:type="spellEnd"/>
      <w:r>
        <w:rPr>
          <w:rFonts w:eastAsia="Times" w:cs="Times"/>
        </w:rPr>
        <w:t xml:space="preserve">, maar </w:t>
      </w:r>
      <w:proofErr w:type="spellStart"/>
      <w:r>
        <w:rPr>
          <w:rFonts w:eastAsia="Times" w:cs="Times"/>
        </w:rPr>
        <w:t>een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andere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geeft</w:t>
      </w:r>
      <w:proofErr w:type="spellEnd"/>
      <w:r>
        <w:rPr>
          <w:rFonts w:eastAsia="Times" w:cs="Times"/>
        </w:rPr>
        <w:t xml:space="preserve"> 2 of 3 </w:t>
      </w:r>
      <w:proofErr w:type="spellStart"/>
      <w:r>
        <w:rPr>
          <w:rFonts w:eastAsia="Times" w:cs="Times"/>
        </w:rPr>
        <w:t>les</w:t>
      </w:r>
      <w:proofErr w:type="spellEnd"/>
      <w:r>
        <w:rPr>
          <w:rFonts w:eastAsia="Times" w:cs="Times"/>
        </w:rPr>
        <w:t xml:space="preserve"> per week. </w:t>
      </w:r>
      <w:proofErr w:type="spellStart"/>
      <w:r>
        <w:rPr>
          <w:rFonts w:eastAsia="Times" w:cs="Times"/>
        </w:rPr>
        <w:t>Dus</w:t>
      </w:r>
      <w:proofErr w:type="spellEnd"/>
      <w:r>
        <w:rPr>
          <w:rFonts w:eastAsia="Times" w:cs="Times"/>
        </w:rPr>
        <w:t xml:space="preserve"> het </w:t>
      </w:r>
      <w:proofErr w:type="spellStart"/>
      <w:r>
        <w:rPr>
          <w:rFonts w:eastAsia="Times" w:cs="Times"/>
        </w:rPr>
        <w:t>verschilt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echt</w:t>
      </w:r>
      <w:proofErr w:type="spellEnd"/>
      <w:r>
        <w:rPr>
          <w:rFonts w:eastAsia="Times" w:cs="Times"/>
        </w:rPr>
        <w:t xml:space="preserve"> per school. De </w:t>
      </w:r>
      <w:proofErr w:type="spellStart"/>
      <w:r>
        <w:rPr>
          <w:rFonts w:eastAsia="Times" w:cs="Times"/>
        </w:rPr>
        <w:t>vier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leraren</w:t>
      </w:r>
      <w:proofErr w:type="spellEnd"/>
      <w:r>
        <w:rPr>
          <w:rFonts w:eastAsia="Times" w:cs="Times"/>
        </w:rPr>
        <w:t xml:space="preserve"> die </w:t>
      </w:r>
      <w:proofErr w:type="spellStart"/>
      <w:r>
        <w:rPr>
          <w:rFonts w:eastAsia="Times" w:cs="Times"/>
        </w:rPr>
        <w:t>hun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mening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hebben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gegeven</w:t>
      </w:r>
      <w:proofErr w:type="spellEnd"/>
      <w:r>
        <w:rPr>
          <w:rFonts w:eastAsia="Times" w:cs="Times"/>
        </w:rPr>
        <w:t xml:space="preserve"> over het online les </w:t>
      </w:r>
      <w:proofErr w:type="spellStart"/>
      <w:r>
        <w:rPr>
          <w:rFonts w:eastAsia="Times" w:cs="Times"/>
        </w:rPr>
        <w:t>geven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vonden</w:t>
      </w:r>
      <w:proofErr w:type="spellEnd"/>
      <w:r>
        <w:rPr>
          <w:rFonts w:eastAsia="Times" w:cs="Times"/>
        </w:rPr>
        <w:t xml:space="preserve"> het best </w:t>
      </w:r>
      <w:proofErr w:type="spellStart"/>
      <w:r>
        <w:rPr>
          <w:rFonts w:eastAsia="Times" w:cs="Times"/>
        </w:rPr>
        <w:t>goed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gaan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en</w:t>
      </w:r>
      <w:proofErr w:type="spellEnd"/>
      <w:r>
        <w:rPr>
          <w:rFonts w:eastAsia="Times" w:cs="Times"/>
        </w:rPr>
        <w:t xml:space="preserve"> ze </w:t>
      </w:r>
      <w:proofErr w:type="spellStart"/>
      <w:r>
        <w:rPr>
          <w:rFonts w:eastAsia="Times" w:cs="Times"/>
        </w:rPr>
        <w:t>vonden</w:t>
      </w:r>
      <w:proofErr w:type="spellEnd"/>
      <w:r>
        <w:rPr>
          <w:rFonts w:eastAsia="Times" w:cs="Times"/>
        </w:rPr>
        <w:t xml:space="preserve"> het </w:t>
      </w:r>
      <w:proofErr w:type="spellStart"/>
      <w:r>
        <w:rPr>
          <w:rFonts w:eastAsia="Times" w:cs="Times"/>
        </w:rPr>
        <w:t>leuk</w:t>
      </w:r>
      <w:proofErr w:type="spellEnd"/>
      <w:r>
        <w:rPr>
          <w:rFonts w:eastAsia="Times" w:cs="Times"/>
        </w:rPr>
        <w:t xml:space="preserve"> hoe de </w:t>
      </w:r>
      <w:proofErr w:type="spellStart"/>
      <w:r>
        <w:rPr>
          <w:rFonts w:eastAsia="Times" w:cs="Times"/>
        </w:rPr>
        <w:t>leerlingen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samenwerkten</w:t>
      </w:r>
      <w:proofErr w:type="spellEnd"/>
      <w:r>
        <w:rPr>
          <w:rFonts w:eastAsia="Times" w:cs="Times"/>
        </w:rPr>
        <w:t xml:space="preserve">. Het </w:t>
      </w:r>
      <w:proofErr w:type="spellStart"/>
      <w:r>
        <w:rPr>
          <w:rFonts w:eastAsia="Times" w:cs="Times"/>
        </w:rPr>
        <w:t>enige</w:t>
      </w:r>
      <w:proofErr w:type="spellEnd"/>
      <w:r>
        <w:rPr>
          <w:rFonts w:eastAsia="Times" w:cs="Times"/>
        </w:rPr>
        <w:t xml:space="preserve"> wat de </w:t>
      </w:r>
      <w:proofErr w:type="spellStart"/>
      <w:r>
        <w:rPr>
          <w:rFonts w:eastAsia="Times" w:cs="Times"/>
        </w:rPr>
        <w:t>leraren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miste</w:t>
      </w:r>
      <w:proofErr w:type="spellEnd"/>
      <w:r>
        <w:rPr>
          <w:rFonts w:eastAsia="Times" w:cs="Times"/>
        </w:rPr>
        <w:t xml:space="preserve"> is het </w:t>
      </w:r>
      <w:proofErr w:type="spellStart"/>
      <w:r>
        <w:rPr>
          <w:rFonts w:eastAsia="Times" w:cs="Times"/>
        </w:rPr>
        <w:t>fysieke</w:t>
      </w:r>
      <w:proofErr w:type="spellEnd"/>
      <w:r>
        <w:rPr>
          <w:rFonts w:eastAsia="Times" w:cs="Times"/>
        </w:rPr>
        <w:t xml:space="preserve"> contact met de </w:t>
      </w:r>
      <w:proofErr w:type="spellStart"/>
      <w:r>
        <w:rPr>
          <w:rFonts w:eastAsia="Times" w:cs="Times"/>
        </w:rPr>
        <w:t>leerlingen</w:t>
      </w:r>
      <w:proofErr w:type="spellEnd"/>
      <w:r>
        <w:rPr>
          <w:rFonts w:eastAsia="Times" w:cs="Times"/>
        </w:rPr>
        <w:t xml:space="preserve">. </w:t>
      </w:r>
      <w:proofErr w:type="spellStart"/>
      <w:r>
        <w:rPr>
          <w:rFonts w:eastAsia="Times" w:cs="Times"/>
        </w:rPr>
        <w:t>Sommige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kinderen</w:t>
      </w:r>
      <w:proofErr w:type="spellEnd"/>
      <w:r>
        <w:rPr>
          <w:rFonts w:eastAsia="Times" w:cs="Times"/>
        </w:rPr>
        <w:t xml:space="preserve"> op </w:t>
      </w:r>
      <w:proofErr w:type="spellStart"/>
      <w:r>
        <w:rPr>
          <w:rFonts w:eastAsia="Times" w:cs="Times"/>
        </w:rPr>
        <w:t>verschillende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scholen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lopen</w:t>
      </w:r>
      <w:proofErr w:type="spellEnd"/>
      <w:r>
        <w:rPr>
          <w:rFonts w:eastAsia="Times" w:cs="Times"/>
        </w:rPr>
        <w:t xml:space="preserve"> erg achter, </w:t>
      </w:r>
      <w:proofErr w:type="spellStart"/>
      <w:r>
        <w:rPr>
          <w:rFonts w:eastAsia="Times" w:cs="Times"/>
        </w:rPr>
        <w:t>omdat</w:t>
      </w:r>
      <w:proofErr w:type="spellEnd"/>
      <w:r>
        <w:rPr>
          <w:rFonts w:eastAsia="Times" w:cs="Times"/>
        </w:rPr>
        <w:t xml:space="preserve"> ze </w:t>
      </w:r>
      <w:proofErr w:type="spellStart"/>
      <w:r>
        <w:rPr>
          <w:rFonts w:eastAsia="Times" w:cs="Times"/>
        </w:rPr>
        <w:t>niet</w:t>
      </w:r>
      <w:proofErr w:type="spellEnd"/>
      <w:r>
        <w:rPr>
          <w:rFonts w:eastAsia="Times" w:cs="Times"/>
        </w:rPr>
        <w:t xml:space="preserve"> online </w:t>
      </w:r>
      <w:proofErr w:type="spellStart"/>
      <w:r>
        <w:rPr>
          <w:rFonts w:eastAsia="Times" w:cs="Times"/>
        </w:rPr>
        <w:t>komen</w:t>
      </w:r>
      <w:proofErr w:type="spellEnd"/>
      <w:r>
        <w:rPr>
          <w:rFonts w:eastAsia="Times" w:cs="Times"/>
        </w:rPr>
        <w:t xml:space="preserve"> of door </w:t>
      </w:r>
      <w:proofErr w:type="spellStart"/>
      <w:r>
        <w:rPr>
          <w:rFonts w:eastAsia="Times" w:cs="Times"/>
        </w:rPr>
        <w:t>andere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problemen</w:t>
      </w:r>
      <w:proofErr w:type="spellEnd"/>
      <w:r>
        <w:rPr>
          <w:rFonts w:eastAsia="Times" w:cs="Times"/>
        </w:rPr>
        <w:t xml:space="preserve">, maar op school is </w:t>
      </w:r>
      <w:proofErr w:type="spellStart"/>
      <w:r>
        <w:rPr>
          <w:rFonts w:eastAsia="Times" w:cs="Times"/>
        </w:rPr>
        <w:t>dat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niet</w:t>
      </w:r>
      <w:proofErr w:type="spellEnd"/>
      <w:r>
        <w:rPr>
          <w:rFonts w:eastAsia="Times" w:cs="Times"/>
        </w:rPr>
        <w:t xml:space="preserve"> zo. </w:t>
      </w:r>
      <w:proofErr w:type="spellStart"/>
      <w:r>
        <w:rPr>
          <w:rFonts w:eastAsia="Times" w:cs="Times"/>
        </w:rPr>
        <w:t>Dus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lastRenderedPageBreak/>
        <w:t>eigenlijk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zouden</w:t>
      </w:r>
      <w:proofErr w:type="spellEnd"/>
      <w:r>
        <w:rPr>
          <w:rFonts w:eastAsia="Times" w:cs="Times"/>
        </w:rPr>
        <w:t xml:space="preserve"> we </w:t>
      </w:r>
      <w:proofErr w:type="spellStart"/>
      <w:r>
        <w:rPr>
          <w:rFonts w:eastAsia="Times" w:cs="Times"/>
        </w:rPr>
        <w:t>kunnen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zeggen</w:t>
      </w:r>
      <w:proofErr w:type="spellEnd"/>
      <w:r>
        <w:rPr>
          <w:rFonts w:eastAsia="Times" w:cs="Times"/>
        </w:rPr>
        <w:t xml:space="preserve"> </w:t>
      </w:r>
      <w:proofErr w:type="spellStart"/>
      <w:r>
        <w:rPr>
          <w:rFonts w:eastAsia="Times" w:cs="Times"/>
        </w:rPr>
        <w:t>dat</w:t>
      </w:r>
      <w:proofErr w:type="spellEnd"/>
      <w:r>
        <w:rPr>
          <w:rFonts w:eastAsia="Times" w:cs="Times"/>
        </w:rPr>
        <w:t xml:space="preserve"> les </w:t>
      </w:r>
      <w:proofErr w:type="spellStart"/>
      <w:r>
        <w:rPr>
          <w:rFonts w:eastAsia="Times" w:cs="Times"/>
        </w:rPr>
        <w:t>geven</w:t>
      </w:r>
      <w:proofErr w:type="spellEnd"/>
      <w:r>
        <w:rPr>
          <w:rFonts w:eastAsia="Times" w:cs="Times"/>
        </w:rPr>
        <w:t xml:space="preserve"> op school </w:t>
      </w:r>
      <w:proofErr w:type="spellStart"/>
      <w:r>
        <w:rPr>
          <w:rFonts w:eastAsia="Times" w:cs="Times"/>
        </w:rPr>
        <w:t>beter</w:t>
      </w:r>
      <w:proofErr w:type="spellEnd"/>
      <w:r>
        <w:rPr>
          <w:rFonts w:eastAsia="Times" w:cs="Times"/>
        </w:rPr>
        <w:t xml:space="preserve"> is dan online les </w:t>
      </w:r>
      <w:proofErr w:type="spellStart"/>
      <w:r>
        <w:rPr>
          <w:rFonts w:eastAsia="Times" w:cs="Times"/>
        </w:rPr>
        <w:t>geven</w:t>
      </w:r>
      <w:proofErr w:type="spellEnd"/>
      <w:r>
        <w:rPr>
          <w:rFonts w:eastAsia="Times" w:cs="Times"/>
        </w:rPr>
        <w:t>.</w:t>
      </w:r>
    </w:p>
    <w:p w:rsidR="00814B06" w:rsidRDefault="00814B06" w:rsidP="00CB3D7E">
      <w:pPr>
        <w:pStyle w:val="References"/>
        <w:ind w:left="720" w:hanging="720"/>
        <w:rPr>
          <w:b/>
          <w:caps/>
          <w:sz w:val="20"/>
        </w:rPr>
      </w:pPr>
    </w:p>
    <w:p w:rsidR="00CB3D7E" w:rsidRDefault="00CE71CA" w:rsidP="00CB3D7E">
      <w:pPr>
        <w:pStyle w:val="References"/>
        <w:ind w:left="720" w:hanging="720"/>
        <w:rPr>
          <w:b/>
          <w:caps/>
          <w:sz w:val="20"/>
        </w:rPr>
      </w:pPr>
      <w:r w:rsidRPr="00CE71CA">
        <w:rPr>
          <w:b/>
          <w:caps/>
          <w:sz w:val="20"/>
        </w:rPr>
        <w:t>OVER DE AUTEUR</w:t>
      </w:r>
    </w:p>
    <w:p w:rsidR="00814B06" w:rsidRDefault="00814B06" w:rsidP="00814B06">
      <w:pPr>
        <w:ind w:firstLine="0"/>
        <w:rPr>
          <w:color w:val="000000"/>
        </w:rPr>
      </w:pPr>
    </w:p>
    <w:p w:rsidR="00814B06" w:rsidRDefault="00814B06" w:rsidP="00814B06">
      <w:pPr>
        <w:ind w:firstLine="0"/>
        <w:rPr>
          <w:color w:val="000000"/>
        </w:rPr>
      </w:pPr>
      <w:r>
        <w:rPr>
          <w:color w:val="000000"/>
        </w:rPr>
        <w:t xml:space="preserve">Kagan </w:t>
      </w:r>
      <w:proofErr w:type="spellStart"/>
      <w:r>
        <w:rPr>
          <w:color w:val="000000"/>
        </w:rPr>
        <w:t>Yazar</w:t>
      </w:r>
      <w:proofErr w:type="spellEnd"/>
      <w:r>
        <w:rPr>
          <w:color w:val="000000"/>
        </w:rPr>
        <w:t>:</w:t>
      </w:r>
    </w:p>
    <w:p w:rsidR="00814B06" w:rsidRDefault="004C0345" w:rsidP="00814B06">
      <w:pPr>
        <w:ind w:firstLine="0"/>
        <w:rPr>
          <w:color w:val="000000"/>
        </w:rPr>
      </w:pPr>
      <w:r>
        <w:rPr>
          <w:color w:val="000000"/>
        </w:rPr>
        <w:t xml:space="preserve">Hallo </w:t>
      </w:r>
      <w:proofErr w:type="spellStart"/>
      <w:r>
        <w:rPr>
          <w:color w:val="000000"/>
        </w:rPr>
        <w:t>ik</w:t>
      </w:r>
      <w:proofErr w:type="spellEnd"/>
      <w:r>
        <w:rPr>
          <w:color w:val="000000"/>
        </w:rPr>
        <w:t xml:space="preserve"> ben Kagan </w:t>
      </w:r>
      <w:proofErr w:type="spellStart"/>
      <w:r>
        <w:rPr>
          <w:color w:val="000000"/>
        </w:rPr>
        <w:t>Yazar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ben 14 </w:t>
      </w:r>
      <w:proofErr w:type="spellStart"/>
      <w:r>
        <w:rPr>
          <w:color w:val="000000"/>
        </w:rPr>
        <w:t>jaar</w:t>
      </w:r>
      <w:proofErr w:type="spellEnd"/>
      <w:r>
        <w:rPr>
          <w:color w:val="000000"/>
        </w:rPr>
        <w:t xml:space="preserve"> oud. Het Coronavirus </w:t>
      </w:r>
      <w:proofErr w:type="spellStart"/>
      <w:r>
        <w:rPr>
          <w:color w:val="000000"/>
        </w:rPr>
        <w:t>heeft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wereld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veranderd</w:t>
      </w:r>
      <w:proofErr w:type="spellEnd"/>
      <w:r>
        <w:rPr>
          <w:color w:val="000000"/>
        </w:rPr>
        <w:t xml:space="preserve">, we </w:t>
      </w:r>
      <w:proofErr w:type="spellStart"/>
      <w:r>
        <w:rPr>
          <w:color w:val="000000"/>
        </w:rPr>
        <w:t>konden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tijdens</w:t>
      </w:r>
      <w:proofErr w:type="spellEnd"/>
      <w:r>
        <w:rPr>
          <w:color w:val="000000"/>
        </w:rPr>
        <w:t xml:space="preserve"> de virus </w:t>
      </w:r>
      <w:proofErr w:type="spellStart"/>
      <w:r>
        <w:rPr>
          <w:color w:val="000000"/>
        </w:rPr>
        <w:t>niet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omdat</w:t>
      </w:r>
      <w:proofErr w:type="spellEnd"/>
      <w:r>
        <w:rPr>
          <w:color w:val="000000"/>
        </w:rPr>
        <w:t xml:space="preserve"> we </w:t>
      </w:r>
      <w:proofErr w:type="spellStart"/>
      <w:r>
        <w:rPr>
          <w:color w:val="000000"/>
        </w:rPr>
        <w:t>risico’s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hebben</w:t>
      </w:r>
      <w:proofErr w:type="spellEnd"/>
      <w:r>
        <w:rPr>
          <w:color w:val="000000"/>
        </w:rPr>
        <w:t xml:space="preserve"> om </w:t>
      </w:r>
      <w:proofErr w:type="spellStart"/>
      <w:r>
        <w:rPr>
          <w:color w:val="000000"/>
        </w:rPr>
        <w:t>besmet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worden</w:t>
      </w:r>
      <w:proofErr w:type="spellEnd"/>
      <w:r>
        <w:rPr>
          <w:color w:val="000000"/>
        </w:rPr>
        <w:t xml:space="preserve">. </w:t>
      </w:r>
      <w:proofErr w:type="spellStart"/>
      <w:r w:rsidR="00814B06">
        <w:rPr>
          <w:color w:val="000000"/>
        </w:rPr>
        <w:t>Tijdens</w:t>
      </w:r>
      <w:proofErr w:type="spellEnd"/>
      <w:r w:rsidR="00814B06">
        <w:rPr>
          <w:color w:val="000000"/>
        </w:rPr>
        <w:t xml:space="preserve"> de </w:t>
      </w:r>
      <w:proofErr w:type="spellStart"/>
      <w:r w:rsidR="00814B06">
        <w:rPr>
          <w:color w:val="000000"/>
        </w:rPr>
        <w:t>coronacrisis</w:t>
      </w:r>
      <w:proofErr w:type="spellEnd"/>
      <w:r w:rsidR="00814B06">
        <w:rPr>
          <w:color w:val="000000"/>
        </w:rPr>
        <w:t xml:space="preserve"> </w:t>
      </w:r>
      <w:proofErr w:type="spellStart"/>
      <w:r w:rsidR="00814B06">
        <w:rPr>
          <w:color w:val="000000"/>
        </w:rPr>
        <w:t>ging</w:t>
      </w:r>
      <w:proofErr w:type="spellEnd"/>
      <w:r w:rsidR="00814B06">
        <w:rPr>
          <w:color w:val="000000"/>
        </w:rPr>
        <w:t xml:space="preserve"> het </w:t>
      </w:r>
      <w:proofErr w:type="spellStart"/>
      <w:r w:rsidR="00814B06">
        <w:rPr>
          <w:color w:val="000000"/>
        </w:rPr>
        <w:t>bij</w:t>
      </w:r>
      <w:proofErr w:type="spellEnd"/>
      <w:r w:rsidR="00814B06">
        <w:rPr>
          <w:color w:val="000000"/>
        </w:rPr>
        <w:t xml:space="preserve"> </w:t>
      </w:r>
      <w:proofErr w:type="spellStart"/>
      <w:r w:rsidR="00814B06">
        <w:rPr>
          <w:color w:val="000000"/>
        </w:rPr>
        <w:t>mij</w:t>
      </w:r>
      <w:proofErr w:type="spellEnd"/>
      <w:r w:rsidR="00814B06">
        <w:rPr>
          <w:color w:val="000000"/>
        </w:rPr>
        <w:t xml:space="preserve"> heel </w:t>
      </w:r>
      <w:proofErr w:type="spellStart"/>
      <w:r w:rsidR="00814B06">
        <w:rPr>
          <w:color w:val="000000"/>
        </w:rPr>
        <w:t>goed</w:t>
      </w:r>
      <w:proofErr w:type="spellEnd"/>
      <w:r w:rsidR="00814B06">
        <w:rPr>
          <w:color w:val="000000"/>
        </w:rPr>
        <w:t xml:space="preserve">, </w:t>
      </w:r>
      <w:proofErr w:type="spellStart"/>
      <w:r w:rsidR="00814B06">
        <w:rPr>
          <w:color w:val="000000"/>
        </w:rPr>
        <w:t>er</w:t>
      </w:r>
      <w:proofErr w:type="spellEnd"/>
      <w:r w:rsidR="00814B06">
        <w:rPr>
          <w:color w:val="000000"/>
        </w:rPr>
        <w:t xml:space="preserve"> was </w:t>
      </w:r>
      <w:proofErr w:type="spellStart"/>
      <w:r w:rsidR="00814B06">
        <w:rPr>
          <w:color w:val="000000"/>
        </w:rPr>
        <w:t>geen</w:t>
      </w:r>
      <w:proofErr w:type="spellEnd"/>
      <w:r w:rsidR="00814B06">
        <w:rPr>
          <w:color w:val="000000"/>
        </w:rPr>
        <w:t xml:space="preserve"> </w:t>
      </w:r>
      <w:proofErr w:type="spellStart"/>
      <w:r w:rsidR="00814B06">
        <w:rPr>
          <w:color w:val="000000"/>
        </w:rPr>
        <w:t>probleem</w:t>
      </w:r>
      <w:proofErr w:type="spellEnd"/>
      <w:r w:rsidR="00814B06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</w:t>
      </w:r>
      <w:r w:rsidR="00814B06">
        <w:rPr>
          <w:color w:val="000000"/>
        </w:rPr>
        <w:t>ls</w:t>
      </w:r>
      <w:proofErr w:type="spellEnd"/>
      <w:r w:rsidR="00814B06">
        <w:rPr>
          <w:color w:val="000000"/>
        </w:rPr>
        <w:t xml:space="preserve"> </w:t>
      </w:r>
      <w:proofErr w:type="spellStart"/>
      <w:r w:rsidR="00814B06">
        <w:rPr>
          <w:color w:val="000000"/>
        </w:rPr>
        <w:t>onderwijs</w:t>
      </w:r>
      <w:proofErr w:type="spellEnd"/>
      <w:r w:rsidR="00814B06">
        <w:rPr>
          <w:color w:val="000000"/>
        </w:rPr>
        <w:t xml:space="preserve"> had </w:t>
      </w:r>
      <w:proofErr w:type="spellStart"/>
      <w:r w:rsidR="00814B06">
        <w:rPr>
          <w:color w:val="000000"/>
        </w:rPr>
        <w:t>ik</w:t>
      </w:r>
      <w:proofErr w:type="spellEnd"/>
      <w:r w:rsidR="00814B06">
        <w:rPr>
          <w:color w:val="000000"/>
        </w:rPr>
        <w:t xml:space="preserve"> </w:t>
      </w:r>
      <w:proofErr w:type="spellStart"/>
      <w:r w:rsidR="00814B06">
        <w:rPr>
          <w:color w:val="000000"/>
        </w:rPr>
        <w:t>goed</w:t>
      </w:r>
      <w:proofErr w:type="spellEnd"/>
      <w:r w:rsidR="00814B06">
        <w:rPr>
          <w:color w:val="000000"/>
        </w:rPr>
        <w:t xml:space="preserve"> </w:t>
      </w:r>
      <w:proofErr w:type="spellStart"/>
      <w:r w:rsidR="00814B06">
        <w:rPr>
          <w:color w:val="000000"/>
        </w:rPr>
        <w:t>gepland</w:t>
      </w:r>
      <w:proofErr w:type="spellEnd"/>
      <w:r w:rsidR="00814B06">
        <w:rPr>
          <w:color w:val="000000"/>
        </w:rPr>
        <w:t xml:space="preserve"> om </w:t>
      </w:r>
      <w:proofErr w:type="spellStart"/>
      <w:r w:rsidR="00814B06">
        <w:rPr>
          <w:color w:val="000000"/>
        </w:rPr>
        <w:t>mijn</w:t>
      </w:r>
      <w:proofErr w:type="spellEnd"/>
      <w:r w:rsidR="00814B06">
        <w:rPr>
          <w:color w:val="000000"/>
        </w:rPr>
        <w:t xml:space="preserve"> </w:t>
      </w:r>
      <w:r>
        <w:rPr>
          <w:color w:val="000000"/>
        </w:rPr>
        <w:t xml:space="preserve">schoolwerk zo </w:t>
      </w:r>
      <w:proofErr w:type="spellStart"/>
      <w:r>
        <w:rPr>
          <w:color w:val="000000"/>
        </w:rPr>
        <w:t>goed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mogelijk</w:t>
      </w:r>
      <w:proofErr w:type="spellEnd"/>
      <w:r w:rsidR="00814B06">
        <w:rPr>
          <w:color w:val="000000"/>
        </w:rPr>
        <w:t xml:space="preserve"> </w:t>
      </w:r>
      <w:proofErr w:type="spellStart"/>
      <w:r w:rsidR="00814B06">
        <w:rPr>
          <w:color w:val="000000"/>
        </w:rPr>
        <w:t>te</w:t>
      </w:r>
      <w:proofErr w:type="spellEnd"/>
      <w:r w:rsidR="00814B06">
        <w:rPr>
          <w:color w:val="000000"/>
        </w:rPr>
        <w:t xml:space="preserve"> </w:t>
      </w:r>
      <w:proofErr w:type="spellStart"/>
      <w:r w:rsidR="00814B06">
        <w:rPr>
          <w:color w:val="000000"/>
        </w:rPr>
        <w:t>gaan</w:t>
      </w:r>
      <w:proofErr w:type="spellEnd"/>
      <w:r w:rsidR="00814B06">
        <w:rPr>
          <w:color w:val="000000"/>
        </w:rPr>
        <w:t xml:space="preserve"> </w:t>
      </w:r>
      <w:proofErr w:type="spellStart"/>
      <w:r>
        <w:rPr>
          <w:color w:val="000000"/>
        </w:rPr>
        <w:t>maken</w:t>
      </w:r>
      <w:proofErr w:type="spellEnd"/>
      <w:r w:rsidR="00814B06">
        <w:rPr>
          <w:color w:val="000000"/>
        </w:rPr>
        <w:t xml:space="preserve">. </w:t>
      </w:r>
      <w:proofErr w:type="spellStart"/>
      <w:r w:rsidR="00814B06">
        <w:rPr>
          <w:color w:val="000000"/>
        </w:rPr>
        <w:t>Verder</w:t>
      </w:r>
      <w:proofErr w:type="spellEnd"/>
      <w:r w:rsidR="00814B06">
        <w:rPr>
          <w:color w:val="000000"/>
        </w:rPr>
        <w:t xml:space="preserve"> </w:t>
      </w:r>
      <w:proofErr w:type="spellStart"/>
      <w:r w:rsidR="00814B06">
        <w:rPr>
          <w:color w:val="000000"/>
        </w:rPr>
        <w:t>ging</w:t>
      </w:r>
      <w:proofErr w:type="spellEnd"/>
      <w:r w:rsidR="00814B06">
        <w:rPr>
          <w:color w:val="000000"/>
        </w:rPr>
        <w:t xml:space="preserve"> </w:t>
      </w:r>
      <w:proofErr w:type="spellStart"/>
      <w:r w:rsidR="00814B06">
        <w:rPr>
          <w:color w:val="000000"/>
        </w:rPr>
        <w:t>alles</w:t>
      </w:r>
      <w:proofErr w:type="spellEnd"/>
      <w:r w:rsidR="00814B06">
        <w:rPr>
          <w:color w:val="000000"/>
        </w:rPr>
        <w:t xml:space="preserve"> </w:t>
      </w:r>
      <w:proofErr w:type="spellStart"/>
      <w:r w:rsidR="00814B06">
        <w:rPr>
          <w:color w:val="000000"/>
        </w:rPr>
        <w:t>goed</w:t>
      </w:r>
      <w:proofErr w:type="spellEnd"/>
      <w:r w:rsidR="00814B06">
        <w:rPr>
          <w:color w:val="000000"/>
        </w:rPr>
        <w:t xml:space="preserve">. </w:t>
      </w:r>
    </w:p>
    <w:p w:rsidR="00814B06" w:rsidRDefault="00814B06" w:rsidP="00814B06">
      <w:pPr>
        <w:ind w:firstLine="0"/>
        <w:rPr>
          <w:color w:val="000000"/>
        </w:rPr>
      </w:pPr>
    </w:p>
    <w:p w:rsidR="00814B06" w:rsidRDefault="00814B06" w:rsidP="00814B06">
      <w:pPr>
        <w:ind w:firstLine="0"/>
        <w:rPr>
          <w:color w:val="000000"/>
        </w:rPr>
      </w:pPr>
      <w:proofErr w:type="spellStart"/>
      <w:r>
        <w:rPr>
          <w:color w:val="000000"/>
        </w:rPr>
        <w:t>Safouane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Ennaanaa</w:t>
      </w:r>
      <w:proofErr w:type="spellEnd"/>
      <w:r>
        <w:rPr>
          <w:color w:val="000000"/>
        </w:rPr>
        <w:t>:</w:t>
      </w:r>
    </w:p>
    <w:p w:rsidR="00814B06" w:rsidRPr="008247D2" w:rsidRDefault="00814B06" w:rsidP="00814B06">
      <w:pPr>
        <w:ind w:firstLine="0"/>
        <w:rPr>
          <w:color w:val="000000"/>
        </w:rPr>
      </w:pPr>
      <w:proofErr w:type="spellStart"/>
      <w:r>
        <w:rPr>
          <w:color w:val="000000"/>
        </w:rPr>
        <w:t>Aan</w:t>
      </w:r>
      <w:proofErr w:type="spellEnd"/>
      <w:r>
        <w:rPr>
          <w:color w:val="000000"/>
        </w:rPr>
        <w:t xml:space="preserve"> het begin </w:t>
      </w:r>
      <w:proofErr w:type="spellStart"/>
      <w:r>
        <w:rPr>
          <w:color w:val="000000"/>
        </w:rPr>
        <w:t>moest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ik</w:t>
      </w:r>
      <w:proofErr w:type="spellEnd"/>
      <w:r>
        <w:rPr>
          <w:color w:val="000000"/>
        </w:rPr>
        <w:t xml:space="preserve"> erg </w:t>
      </w:r>
      <w:proofErr w:type="spellStart"/>
      <w:r>
        <w:rPr>
          <w:color w:val="000000"/>
        </w:rPr>
        <w:t>gaan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wennen</w:t>
      </w:r>
      <w:proofErr w:type="spellEnd"/>
      <w:r>
        <w:rPr>
          <w:color w:val="000000"/>
        </w:rPr>
        <w:t xml:space="preserve">, maar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tijdje</w:t>
      </w:r>
      <w:proofErr w:type="spellEnd"/>
      <w:r>
        <w:rPr>
          <w:color w:val="000000"/>
        </w:rPr>
        <w:t xml:space="preserve"> was het </w:t>
      </w:r>
      <w:proofErr w:type="spellStart"/>
      <w:r>
        <w:rPr>
          <w:color w:val="000000"/>
        </w:rPr>
        <w:t>normaal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met school </w:t>
      </w:r>
      <w:proofErr w:type="spellStart"/>
      <w:r>
        <w:rPr>
          <w:color w:val="000000"/>
        </w:rPr>
        <w:t>ging</w:t>
      </w:r>
      <w:proofErr w:type="spellEnd"/>
      <w:r>
        <w:rPr>
          <w:color w:val="000000"/>
        </w:rPr>
        <w:t xml:space="preserve"> het </w:t>
      </w:r>
      <w:proofErr w:type="spellStart"/>
      <w:r>
        <w:rPr>
          <w:color w:val="000000"/>
        </w:rPr>
        <w:t>ook</w:t>
      </w:r>
      <w:proofErr w:type="spellEnd"/>
      <w:r>
        <w:rPr>
          <w:color w:val="000000"/>
        </w:rPr>
        <w:t xml:space="preserve"> heel </w:t>
      </w:r>
      <w:proofErr w:type="spellStart"/>
      <w:r>
        <w:rPr>
          <w:color w:val="000000"/>
        </w:rPr>
        <w:t>goed</w:t>
      </w:r>
      <w:proofErr w:type="spellEnd"/>
      <w:r>
        <w:rPr>
          <w:color w:val="000000"/>
        </w:rPr>
        <w:t xml:space="preserve">, want </w:t>
      </w:r>
      <w:proofErr w:type="spellStart"/>
      <w:r>
        <w:rPr>
          <w:color w:val="000000"/>
        </w:rPr>
        <w:t>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inplannen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voor</w:t>
      </w:r>
      <w:proofErr w:type="spellEnd"/>
      <w:r>
        <w:rPr>
          <w:color w:val="000000"/>
        </w:rPr>
        <w:t xml:space="preserve"> de rest </w:t>
      </w:r>
      <w:proofErr w:type="spellStart"/>
      <w:r>
        <w:rPr>
          <w:color w:val="000000"/>
        </w:rPr>
        <w:t>ging</w:t>
      </w:r>
      <w:proofErr w:type="spellEnd"/>
      <w:r>
        <w:rPr>
          <w:color w:val="000000"/>
        </w:rPr>
        <w:t xml:space="preserve"> het </w:t>
      </w:r>
      <w:proofErr w:type="spellStart"/>
      <w:r>
        <w:rPr>
          <w:color w:val="000000"/>
        </w:rPr>
        <w:t>goed</w:t>
      </w:r>
      <w:proofErr w:type="spellEnd"/>
      <w:r>
        <w:rPr>
          <w:color w:val="000000"/>
        </w:rPr>
        <w:t xml:space="preserve"> met </w:t>
      </w:r>
      <w:proofErr w:type="spellStart"/>
      <w:r>
        <w:rPr>
          <w:color w:val="000000"/>
        </w:rPr>
        <w:t>mijn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gezondheid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daar</w:t>
      </w:r>
      <w:proofErr w:type="spellEnd"/>
      <w:r>
        <w:rPr>
          <w:color w:val="000000"/>
        </w:rPr>
        <w:t xml:space="preserve"> ben </w:t>
      </w:r>
      <w:proofErr w:type="spellStart"/>
      <w:r>
        <w:rPr>
          <w:color w:val="000000"/>
        </w:rPr>
        <w:t>ik</w:t>
      </w:r>
      <w:proofErr w:type="spellEnd"/>
      <w:r>
        <w:rPr>
          <w:color w:val="000000"/>
        </w:rPr>
        <w:t xml:space="preserve"> heel </w:t>
      </w:r>
      <w:proofErr w:type="spellStart"/>
      <w:r>
        <w:rPr>
          <w:color w:val="000000"/>
        </w:rPr>
        <w:t>blij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mee</w:t>
      </w:r>
      <w:proofErr w:type="spellEnd"/>
      <w:r>
        <w:rPr>
          <w:color w:val="000000"/>
        </w:rPr>
        <w:t xml:space="preserve">. </w:t>
      </w:r>
    </w:p>
    <w:p w:rsidR="00CE71CA" w:rsidRDefault="00CE71CA" w:rsidP="00394312">
      <w:pPr>
        <w:pStyle w:val="References"/>
        <w:rPr>
          <w:rFonts w:ascii="Times" w:hAnsi="Times"/>
          <w:sz w:val="20"/>
          <w:lang w:val="nl-NL"/>
        </w:rPr>
      </w:pPr>
    </w:p>
    <w:p w:rsidR="0014472D" w:rsidRDefault="0014472D" w:rsidP="00394312">
      <w:pPr>
        <w:pStyle w:val="References"/>
        <w:rPr>
          <w:b/>
          <w:sz w:val="20"/>
          <w:lang w:val="nl-NL"/>
        </w:rPr>
      </w:pPr>
      <w:r w:rsidRPr="0014472D">
        <w:rPr>
          <w:b/>
          <w:sz w:val="20"/>
          <w:lang w:val="nl-NL"/>
        </w:rPr>
        <w:t>Peer tot peer review:</w:t>
      </w:r>
    </w:p>
    <w:p w:rsidR="0014472D" w:rsidRPr="0014472D" w:rsidRDefault="00CA3705" w:rsidP="00394312">
      <w:pPr>
        <w:pStyle w:val="References"/>
        <w:rPr>
          <w:sz w:val="20"/>
          <w:lang w:val="nl-NL"/>
        </w:rPr>
      </w:pPr>
      <w:proofErr w:type="spellStart"/>
      <w:r>
        <w:rPr>
          <w:sz w:val="20"/>
          <w:lang w:val="nl-NL"/>
        </w:rPr>
        <w:t>Chahid</w:t>
      </w:r>
      <w:proofErr w:type="spellEnd"/>
      <w:r>
        <w:rPr>
          <w:sz w:val="20"/>
          <w:lang w:val="nl-NL"/>
        </w:rPr>
        <w:t xml:space="preserve"> Elh</w:t>
      </w:r>
      <w:bookmarkStart w:id="0" w:name="_GoBack"/>
      <w:bookmarkEnd w:id="0"/>
    </w:p>
    <w:sectPr w:rsidR="0014472D" w:rsidRPr="0014472D" w:rsidSect="00A73B80">
      <w:footerReference w:type="default" r:id="rId22"/>
      <w:type w:val="continuous"/>
      <w:pgSz w:w="11900" w:h="16840" w:code="9"/>
      <w:pgMar w:top="1152" w:right="1127" w:bottom="1152" w:left="1134" w:header="720" w:footer="720" w:gutter="0"/>
      <w:cols w:num="2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A6B" w:rsidRDefault="004D0A6B">
      <w:r>
        <w:separator/>
      </w:r>
    </w:p>
  </w:endnote>
  <w:endnote w:type="continuationSeparator" w:id="0">
    <w:p w:rsidR="004D0A6B" w:rsidRDefault="004D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ading style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B80" w:rsidRDefault="00A73B80">
    <w:pPr>
      <w:framePr w:wrap="auto" w:vAnchor="text" w:hAnchor="margin" w:xAlign="center" w:y="1"/>
    </w:pPr>
  </w:p>
  <w:p w:rsidR="00A73B80" w:rsidRDefault="00A73B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B80" w:rsidRDefault="00A73B80">
    <w:pPr>
      <w:framePr w:wrap="auto" w:vAnchor="text" w:hAnchor="margin" w:xAlign="center" w:y="1"/>
    </w:pPr>
  </w:p>
  <w:p w:rsidR="00A73B80" w:rsidRDefault="00A73B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A6B" w:rsidRDefault="004D0A6B">
      <w:r>
        <w:separator/>
      </w:r>
    </w:p>
  </w:footnote>
  <w:footnote w:type="continuationSeparator" w:id="0">
    <w:p w:rsidR="004D0A6B" w:rsidRDefault="004D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2EFC"/>
    <w:multiLevelType w:val="multilevel"/>
    <w:tmpl w:val="D32003BA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Kop2"/>
      <w:lvlText w:val="%1.%2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648"/>
        </w:tabs>
        <w:ind w:left="648" w:hanging="648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7D6088"/>
    <w:multiLevelType w:val="hybridMultilevel"/>
    <w:tmpl w:val="03F63D36"/>
    <w:lvl w:ilvl="0" w:tplc="95CC5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6A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2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A4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C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62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EE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C4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AA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95E0E"/>
    <w:multiLevelType w:val="multilevel"/>
    <w:tmpl w:val="6B82CA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648"/>
        </w:tabs>
        <w:ind w:left="648" w:hanging="648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A4E108E"/>
    <w:multiLevelType w:val="multilevel"/>
    <w:tmpl w:val="1E782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3EF75006"/>
    <w:multiLevelType w:val="singleLevel"/>
    <w:tmpl w:val="B33204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79627F3E"/>
    <w:multiLevelType w:val="hybridMultilevel"/>
    <w:tmpl w:val="AA1C72BA"/>
    <w:lvl w:ilvl="0" w:tplc="A3CC58F0">
      <w:start w:val="1"/>
      <w:numFmt w:val="decimal"/>
      <w:lvlText w:val="%1."/>
      <w:lvlJc w:val="left"/>
      <w:pPr>
        <w:ind w:left="720" w:hanging="360"/>
      </w:pPr>
    </w:lvl>
    <w:lvl w:ilvl="1" w:tplc="491E7396">
      <w:start w:val="1"/>
      <w:numFmt w:val="lowerLetter"/>
      <w:lvlText w:val="%2."/>
      <w:lvlJc w:val="left"/>
      <w:pPr>
        <w:ind w:left="1440" w:hanging="360"/>
      </w:pPr>
    </w:lvl>
    <w:lvl w:ilvl="2" w:tplc="A016F994">
      <w:start w:val="1"/>
      <w:numFmt w:val="lowerRoman"/>
      <w:lvlText w:val="%3."/>
      <w:lvlJc w:val="right"/>
      <w:pPr>
        <w:ind w:left="2160" w:hanging="180"/>
      </w:pPr>
    </w:lvl>
    <w:lvl w:ilvl="3" w:tplc="33DCD16E">
      <w:start w:val="1"/>
      <w:numFmt w:val="decimal"/>
      <w:lvlText w:val="%4."/>
      <w:lvlJc w:val="left"/>
      <w:pPr>
        <w:ind w:left="2880" w:hanging="360"/>
      </w:pPr>
    </w:lvl>
    <w:lvl w:ilvl="4" w:tplc="0CEAC388">
      <w:start w:val="1"/>
      <w:numFmt w:val="lowerLetter"/>
      <w:lvlText w:val="%5."/>
      <w:lvlJc w:val="left"/>
      <w:pPr>
        <w:ind w:left="3600" w:hanging="360"/>
      </w:pPr>
    </w:lvl>
    <w:lvl w:ilvl="5" w:tplc="D15666EE">
      <w:start w:val="1"/>
      <w:numFmt w:val="lowerRoman"/>
      <w:lvlText w:val="%6."/>
      <w:lvlJc w:val="right"/>
      <w:pPr>
        <w:ind w:left="4320" w:hanging="180"/>
      </w:pPr>
    </w:lvl>
    <w:lvl w:ilvl="6" w:tplc="394EE46A">
      <w:start w:val="1"/>
      <w:numFmt w:val="decimal"/>
      <w:lvlText w:val="%7."/>
      <w:lvlJc w:val="left"/>
      <w:pPr>
        <w:ind w:left="5040" w:hanging="360"/>
      </w:pPr>
    </w:lvl>
    <w:lvl w:ilvl="7" w:tplc="5F9A06E0">
      <w:start w:val="1"/>
      <w:numFmt w:val="lowerLetter"/>
      <w:lvlText w:val="%8."/>
      <w:lvlJc w:val="left"/>
      <w:pPr>
        <w:ind w:left="5760" w:hanging="360"/>
      </w:pPr>
    </w:lvl>
    <w:lvl w:ilvl="8" w:tplc="099276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F21AD"/>
    <w:multiLevelType w:val="multilevel"/>
    <w:tmpl w:val="407C6046"/>
    <w:lvl w:ilvl="0">
      <w:start w:val="1"/>
      <w:numFmt w:val="decimal"/>
      <w:pStyle w:val="FigureNumber"/>
      <w:suff w:val="space"/>
      <w:lvlText w:val="Figure %1: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648"/>
        </w:tabs>
        <w:ind w:left="648" w:hanging="648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Elyssebeth&amp;apos;s books-Converted.enl&lt;/item&gt;&lt;/Libraries&gt;&lt;/ENLibraries&gt;"/>
  </w:docVars>
  <w:rsids>
    <w:rsidRoot w:val="00CB3D7E"/>
    <w:rsid w:val="000D090D"/>
    <w:rsid w:val="00135E2B"/>
    <w:rsid w:val="0014472D"/>
    <w:rsid w:val="00180634"/>
    <w:rsid w:val="001853F3"/>
    <w:rsid w:val="001A495F"/>
    <w:rsid w:val="001B5B33"/>
    <w:rsid w:val="00274A11"/>
    <w:rsid w:val="00394312"/>
    <w:rsid w:val="003A1D1A"/>
    <w:rsid w:val="003C1976"/>
    <w:rsid w:val="003D7F5F"/>
    <w:rsid w:val="00426A54"/>
    <w:rsid w:val="004C0345"/>
    <w:rsid w:val="004D0A6B"/>
    <w:rsid w:val="005356A9"/>
    <w:rsid w:val="00603D20"/>
    <w:rsid w:val="006C7D44"/>
    <w:rsid w:val="00715512"/>
    <w:rsid w:val="007505B1"/>
    <w:rsid w:val="007E33AA"/>
    <w:rsid w:val="00814B06"/>
    <w:rsid w:val="008652E2"/>
    <w:rsid w:val="008C5EBD"/>
    <w:rsid w:val="009B0307"/>
    <w:rsid w:val="00A13391"/>
    <w:rsid w:val="00A73B80"/>
    <w:rsid w:val="00A73FB1"/>
    <w:rsid w:val="00AA47FD"/>
    <w:rsid w:val="00B71F6B"/>
    <w:rsid w:val="00C006AA"/>
    <w:rsid w:val="00CA3705"/>
    <w:rsid w:val="00CB3D7E"/>
    <w:rsid w:val="00CE71CA"/>
    <w:rsid w:val="00DF59D2"/>
    <w:rsid w:val="00EA6907"/>
    <w:rsid w:val="00F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B1D23F"/>
  <w15:chartTrackingRefBased/>
  <w15:docId w15:val="{F23496EF-CC24-4A35-BB39-86881F83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ind w:firstLine="432"/>
      <w:jc w:val="both"/>
    </w:pPr>
    <w:rPr>
      <w:lang w:val="en-US" w:eastAsia="en-US"/>
    </w:rPr>
  </w:style>
  <w:style w:type="paragraph" w:styleId="Kop1">
    <w:name w:val="heading 1"/>
    <w:basedOn w:val="Standaard"/>
    <w:next w:val="MainBody"/>
    <w:qFormat/>
    <w:pPr>
      <w:keepNext/>
      <w:numPr>
        <w:numId w:val="9"/>
      </w:numPr>
      <w:spacing w:before="240"/>
      <w:jc w:val="left"/>
      <w:outlineLvl w:val="0"/>
    </w:pPr>
    <w:rPr>
      <w:b/>
      <w:caps/>
    </w:rPr>
  </w:style>
  <w:style w:type="paragraph" w:styleId="Kop2">
    <w:name w:val="heading 2"/>
    <w:basedOn w:val="Kop1"/>
    <w:next w:val="MainBody"/>
    <w:qFormat/>
    <w:pPr>
      <w:numPr>
        <w:ilvl w:val="1"/>
      </w:numPr>
      <w:outlineLvl w:val="1"/>
    </w:pPr>
    <w:rPr>
      <w:caps w:val="0"/>
    </w:rPr>
  </w:style>
  <w:style w:type="paragraph" w:styleId="Kop3">
    <w:name w:val="heading 3"/>
    <w:basedOn w:val="Standaard"/>
    <w:next w:val="Standaard"/>
    <w:autoRedefine/>
    <w:qFormat/>
    <w:pPr>
      <w:keepNext/>
      <w:numPr>
        <w:ilvl w:val="2"/>
        <w:numId w:val="7"/>
      </w:numPr>
      <w:spacing w:before="240" w:after="60"/>
      <w:jc w:val="left"/>
      <w:outlineLvl w:val="2"/>
    </w:pPr>
    <w:rPr>
      <w:rFonts w:ascii="Times" w:hAnsi="Times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filiation">
    <w:name w:val="Affiliation"/>
    <w:basedOn w:val="Standaard"/>
    <w:pPr>
      <w:ind w:firstLine="0"/>
      <w:jc w:val="center"/>
    </w:pPr>
    <w:rPr>
      <w:rFonts w:ascii="Times" w:hAnsi="Times"/>
      <w:i/>
    </w:rPr>
  </w:style>
  <w:style w:type="paragraph" w:styleId="Eindnoottekst">
    <w:name w:val="endnote text"/>
    <w:basedOn w:val="Standaard"/>
    <w:pPr>
      <w:ind w:firstLine="0"/>
      <w:jc w:val="left"/>
    </w:pPr>
    <w:rPr>
      <w:rFonts w:ascii="Times" w:hAnsi="Times"/>
    </w:rPr>
  </w:style>
  <w:style w:type="paragraph" w:customStyle="1" w:styleId="Figure">
    <w:name w:val="Figure"/>
    <w:basedOn w:val="Standaard"/>
    <w:pPr>
      <w:spacing w:before="80"/>
      <w:ind w:firstLine="0"/>
      <w:jc w:val="center"/>
    </w:pPr>
  </w:style>
  <w:style w:type="paragraph" w:customStyle="1" w:styleId="FigureNumber">
    <w:name w:val="FigureNumber"/>
    <w:basedOn w:val="Standaard"/>
    <w:next w:val="Standaard"/>
    <w:pPr>
      <w:numPr>
        <w:numId w:val="5"/>
      </w:numPr>
      <w:spacing w:before="40"/>
      <w:jc w:val="center"/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  <w:rPr>
      <w:rFonts w:ascii="Times" w:hAnsi="Times"/>
    </w:rPr>
  </w:style>
  <w:style w:type="paragraph" w:customStyle="1" w:styleId="MainBody">
    <w:name w:val="Main Body"/>
    <w:basedOn w:val="Summary"/>
    <w:pPr>
      <w:spacing w:before="80" w:after="80"/>
    </w:pPr>
    <w:rPr>
      <w:rFonts w:ascii="Times" w:hAnsi="Times"/>
    </w:rPr>
  </w:style>
  <w:style w:type="paragraph" w:customStyle="1" w:styleId="Names">
    <w:name w:val="Names"/>
    <w:basedOn w:val="Standaard"/>
    <w:pPr>
      <w:ind w:firstLine="0"/>
      <w:jc w:val="center"/>
    </w:pPr>
    <w:rPr>
      <w:rFonts w:ascii="Times" w:hAnsi="Times"/>
      <w:b/>
      <w:sz w:val="22"/>
    </w:rPr>
  </w:style>
  <w:style w:type="paragraph" w:customStyle="1" w:styleId="References">
    <w:name w:val="References"/>
    <w:basedOn w:val="Standaard"/>
    <w:pPr>
      <w:ind w:firstLine="0"/>
    </w:pPr>
    <w:rPr>
      <w:sz w:val="18"/>
    </w:rPr>
  </w:style>
  <w:style w:type="paragraph" w:customStyle="1" w:styleId="SimTecTtable">
    <w:name w:val="SimTecT table"/>
    <w:basedOn w:val="Standaard"/>
    <w:pPr>
      <w:keepNext/>
      <w:ind w:left="115" w:hanging="115"/>
    </w:pPr>
    <w:rPr>
      <w:sz w:val="18"/>
    </w:rPr>
  </w:style>
  <w:style w:type="paragraph" w:customStyle="1" w:styleId="Summary">
    <w:name w:val="Summary"/>
    <w:basedOn w:val="Standaard"/>
    <w:pPr>
      <w:spacing w:before="240" w:after="240"/>
      <w:ind w:firstLine="0"/>
    </w:pPr>
  </w:style>
  <w:style w:type="paragraph" w:styleId="Titel">
    <w:name w:val="Title"/>
    <w:basedOn w:val="Standaard"/>
    <w:qFormat/>
    <w:pPr>
      <w:spacing w:before="240" w:after="60"/>
      <w:ind w:firstLine="0"/>
      <w:jc w:val="center"/>
    </w:pPr>
    <w:rPr>
      <w:rFonts w:ascii="Arial" w:hAnsi="Arial"/>
      <w:b/>
      <w:sz w:val="32"/>
    </w:rPr>
  </w:style>
  <w:style w:type="paragraph" w:customStyle="1" w:styleId="TableHeading">
    <w:name w:val="Table Heading"/>
    <w:basedOn w:val="MainBody"/>
    <w:pPr>
      <w:spacing w:before="40" w:after="40"/>
      <w:jc w:val="center"/>
    </w:pPr>
    <w:rPr>
      <w:b/>
    </w:rPr>
  </w:style>
  <w:style w:type="paragraph" w:customStyle="1" w:styleId="TableText">
    <w:name w:val="Table Text"/>
    <w:basedOn w:val="MainBody"/>
    <w:pPr>
      <w:spacing w:before="0" w:after="0"/>
      <w:jc w:val="left"/>
    </w:pPr>
  </w:style>
  <w:style w:type="paragraph" w:styleId="Bijschrift">
    <w:name w:val="caption"/>
    <w:basedOn w:val="MainBody"/>
    <w:next w:val="Standaard"/>
    <w:qFormat/>
    <w:pPr>
      <w:spacing w:before="40" w:after="40"/>
      <w:jc w:val="center"/>
    </w:pPr>
    <w:rPr>
      <w:b/>
    </w:rPr>
  </w:style>
  <w:style w:type="paragraph" w:styleId="Voetnoottekst">
    <w:name w:val="footnote text"/>
    <w:basedOn w:val="Standaard"/>
    <w:pPr>
      <w:tabs>
        <w:tab w:val="left" w:pos="567"/>
      </w:tabs>
      <w:ind w:left="567" w:hanging="567"/>
    </w:pPr>
    <w:rPr>
      <w:sz w:val="16"/>
    </w:rPr>
  </w:style>
  <w:style w:type="character" w:styleId="Voetnootmarkering">
    <w:name w:val="footnote reference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DF59D2"/>
    <w:pPr>
      <w:spacing w:before="100" w:beforeAutospacing="1" w:after="100" w:afterAutospacing="1"/>
      <w:ind w:firstLine="0"/>
      <w:jc w:val="left"/>
    </w:pPr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1B5B3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814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https://www.aob.nl/nieuws/lesgeven-in-tijden-van-coron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ji.nl/nl/coronavirus/Ouders/Meer-informatie/Thuisonderwijs" TargetMode="Externa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dvhn.nl/groningen/Lesgeven-in-coronatijd-25548126.html?harvest_referrer=https%3A%2F%2Fwww.google.com%2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rijksoverheid.nl/onderwerpen/coronavirus-covid-19/ouders-scholieren-en-studenten-kinderopvang-en-onderwijs/onderwijs-op-afstand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goyvon.com/online-lesgeven-coronaviru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izabeth%20Murff\Desktop\ISAGA2010\SimTec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E7153C0D4BF4795F2DAD11E3D8DE4" ma:contentTypeVersion="2" ma:contentTypeDescription="Een nieuw document maken." ma:contentTypeScope="" ma:versionID="0ac7b842ada74ec99db5e54e39e3316a">
  <xsd:schema xmlns:xsd="http://www.w3.org/2001/XMLSchema" xmlns:xs="http://www.w3.org/2001/XMLSchema" xmlns:p="http://schemas.microsoft.com/office/2006/metadata/properties" xmlns:ns2="9736e5ca-98c2-41bf-89f1-6ca02ccbf50f" targetNamespace="http://schemas.microsoft.com/office/2006/metadata/properties" ma:root="true" ma:fieldsID="0756915f3cd96ab6dfc362e7ddefd379" ns2:_="">
    <xsd:import namespace="9736e5ca-98c2-41bf-89f1-6ca02ccbf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6e5ca-98c2-41bf-89f1-6ca02ccbf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B5F46-4796-424E-A9CF-F6AD34DBC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6e5ca-98c2-41bf-89f1-6ca02ccbf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7974C-A4E4-4AF3-91CB-9078C1E49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18321-70EC-458E-ACF2-6E8BF1278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466BA3-3B92-42F9-8356-3A21A51A951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78FFDDA-2721-4C19-97A6-694FF10C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SimTecT_Template</Template>
  <TotalTime>151</TotalTime>
  <Pages>3</Pages>
  <Words>1330</Words>
  <Characters>7320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SimTecT 2002 Template</vt:lpstr>
      <vt:lpstr>SimTecT 2002 Template</vt:lpstr>
    </vt:vector>
  </TitlesOfParts>
  <Company>Simtect Technical Committee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SimTecT 2002 Template</dc:title>
  <dc:subject>Paper template for SimTecT 2002 Conference</dc:subject>
  <dc:creator>Elizabeth Murff</dc:creator>
  <cp:keywords/>
  <cp:lastModifiedBy>Yazar, K. (Kagan)</cp:lastModifiedBy>
  <cp:revision>27</cp:revision>
  <cp:lastPrinted>1998-01-11T04:52:00Z</cp:lastPrinted>
  <dcterms:created xsi:type="dcterms:W3CDTF">2020-05-29T11:41:00Z</dcterms:created>
  <dcterms:modified xsi:type="dcterms:W3CDTF">2020-06-05T09:49:00Z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ContentTypeId">
    <vt:lpwstr>0x010100BBEE7153C0D4BF4795F2DAD11E3D8DE4</vt:lpwstr>
  </property>
</Properties>
</file>